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86" w:rsidRDefault="00965A86" w:rsidP="00965A86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>
        <w:rPr>
          <w:lang w:val="hr-HR"/>
        </w:rPr>
        <w:t xml:space="preserve">8. a) i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965A86" w:rsidRDefault="00965A86" w:rsidP="00965A86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>
        <w:rPr>
          <w:lang w:val="hr-HR"/>
        </w:rPr>
        <w:t>UTORAK   28.4</w:t>
      </w:r>
      <w:r w:rsidRPr="003C18A6">
        <w:rPr>
          <w:lang w:val="hr-HR"/>
        </w:rPr>
        <w:t>.2020.</w:t>
      </w:r>
    </w:p>
    <w:p w:rsidR="00965A86" w:rsidRPr="00965A86" w:rsidRDefault="00965A86" w:rsidP="00965A86">
      <w:pPr>
        <w:spacing w:line="276" w:lineRule="auto"/>
        <w:jc w:val="center"/>
        <w:rPr>
          <w:lang w:val="en-GB"/>
        </w:rPr>
      </w:pPr>
    </w:p>
    <w:p w:rsidR="00965A86" w:rsidRPr="00965A86" w:rsidRDefault="00965A86" w:rsidP="00965A86">
      <w:pPr>
        <w:spacing w:line="276" w:lineRule="auto"/>
        <w:jc w:val="both"/>
        <w:rPr>
          <w:lang w:val="en-GB"/>
        </w:rPr>
      </w:pPr>
      <w:r w:rsidRPr="00965A86">
        <w:rPr>
          <w:lang w:val="en-GB"/>
        </w:rPr>
        <w:t>L 17 – INVENTORS AND INVENTIONS, page 110, 111 in your textbook</w:t>
      </w:r>
    </w:p>
    <w:p w:rsidR="00965A86" w:rsidRPr="00965A86" w:rsidRDefault="00965A86" w:rsidP="00965A86">
      <w:pPr>
        <w:spacing w:line="276" w:lineRule="auto"/>
        <w:jc w:val="both"/>
        <w:rPr>
          <w:lang w:val="en-GB"/>
        </w:rPr>
      </w:pPr>
    </w:p>
    <w:p w:rsidR="00965A86" w:rsidRPr="00965A86" w:rsidRDefault="00965A86" w:rsidP="00965A86">
      <w:pPr>
        <w:spacing w:line="276" w:lineRule="auto"/>
        <w:jc w:val="both"/>
        <w:rPr>
          <w:lang w:val="en-GB"/>
        </w:rPr>
      </w:pPr>
      <w:r w:rsidRPr="00965A86">
        <w:rPr>
          <w:lang w:val="en-GB"/>
        </w:rPr>
        <w:t>We'll talk about inventors and inventions, we'll revise PAST PASSIVE and do exercises.</w:t>
      </w:r>
    </w:p>
    <w:p w:rsidR="00A52C16" w:rsidRDefault="00A52C16"/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86"/>
    <w:rsid w:val="00026731"/>
    <w:rsid w:val="00773C16"/>
    <w:rsid w:val="00965A86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823CA3F-9B2A-4E5D-9EB6-FCB8A9F5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86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2020-04-27T13:52:00Z</dcterms:created>
  <dcterms:modified xsi:type="dcterms:W3CDTF">2020-04-27T13:52:00Z</dcterms:modified>
</cp:coreProperties>
</file>