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79E" w:rsidRDefault="0051779E" w:rsidP="0051779E">
      <w:pPr>
        <w:spacing w:line="276" w:lineRule="auto"/>
        <w:jc w:val="center"/>
        <w:rPr>
          <w:lang w:val="hr-HR"/>
        </w:rPr>
      </w:pPr>
      <w:bookmarkStart w:id="0" w:name="_GoBack"/>
      <w:bookmarkEnd w:id="0"/>
      <w:r w:rsidRPr="003C18A6">
        <w:rPr>
          <w:lang w:val="hr-HR"/>
        </w:rPr>
        <w:t xml:space="preserve">ENGLESKI JEZIK </w:t>
      </w:r>
      <w:r>
        <w:rPr>
          <w:lang w:val="hr-HR"/>
        </w:rPr>
        <w:t xml:space="preserve">8. a) i </w:t>
      </w:r>
      <w:r w:rsidRPr="003C18A6">
        <w:rPr>
          <w:lang w:val="hr-HR"/>
        </w:rPr>
        <w:t>8. b)</w:t>
      </w:r>
      <w:r>
        <w:rPr>
          <w:b/>
          <w:bCs/>
          <w:lang w:val="hr-HR"/>
        </w:rPr>
        <w:t xml:space="preserve"> </w:t>
      </w:r>
    </w:p>
    <w:p w:rsidR="0051779E" w:rsidRDefault="0051779E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>ZA</w:t>
      </w:r>
      <w:r w:rsidRPr="003C18A6">
        <w:rPr>
          <w:lang w:val="hr-HR"/>
        </w:rPr>
        <w:t xml:space="preserve"> </w:t>
      </w:r>
      <w:r w:rsidR="00D73A1D">
        <w:rPr>
          <w:lang w:val="hr-HR"/>
        </w:rPr>
        <w:t>UTORAK   19</w:t>
      </w:r>
      <w:r>
        <w:rPr>
          <w:lang w:val="hr-HR"/>
        </w:rPr>
        <w:t>.5</w:t>
      </w:r>
      <w:r w:rsidRPr="003C18A6">
        <w:rPr>
          <w:lang w:val="hr-HR"/>
        </w:rPr>
        <w:t>.2020.</w:t>
      </w:r>
    </w:p>
    <w:p w:rsidR="0051779E" w:rsidRDefault="0051779E" w:rsidP="0051779E">
      <w:pPr>
        <w:spacing w:line="276" w:lineRule="auto"/>
        <w:jc w:val="center"/>
        <w:rPr>
          <w:lang w:val="hr-HR"/>
        </w:rPr>
      </w:pPr>
    </w:p>
    <w:p w:rsidR="00D73A1D" w:rsidRDefault="00D73A1D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>Započet ćemo s lekcijom 19 – NEW YORK</w:t>
      </w:r>
    </w:p>
    <w:p w:rsidR="00D73A1D" w:rsidRDefault="00D73A1D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>Znamo od prije da je New York podijeljen na 5 administrativnih područja – BOROUGHS</w:t>
      </w:r>
    </w:p>
    <w:p w:rsidR="00D73A1D" w:rsidRDefault="00D73A1D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>Sjećate li se imena?</w:t>
      </w:r>
    </w:p>
    <w:p w:rsidR="00D73A1D" w:rsidRDefault="00D73A1D" w:rsidP="0051779E">
      <w:pPr>
        <w:spacing w:line="276" w:lineRule="auto"/>
        <w:jc w:val="center"/>
        <w:rPr>
          <w:lang w:val="hr-HR"/>
        </w:rPr>
      </w:pPr>
    </w:p>
    <w:p w:rsidR="00D73A1D" w:rsidRDefault="00D73A1D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>Pročitat ćemo što posjetitelji misle o New Yorku, njihova su mišljenja različita.</w:t>
      </w:r>
    </w:p>
    <w:p w:rsidR="00D73A1D" w:rsidRDefault="00D73A1D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>Prevest ćemo to i pokušati vidjeti tko su ti posjetitelji.</w:t>
      </w:r>
    </w:p>
    <w:p w:rsidR="00D73A1D" w:rsidRDefault="00D73A1D" w:rsidP="0051779E">
      <w:pPr>
        <w:spacing w:line="276" w:lineRule="auto"/>
        <w:jc w:val="center"/>
        <w:rPr>
          <w:lang w:val="hr-HR"/>
        </w:rPr>
      </w:pPr>
    </w:p>
    <w:p w:rsidR="00D73A1D" w:rsidRDefault="00D73A1D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>Treba nam udžbenik, str. 122 i bilježnica te dobra internetska veza.</w:t>
      </w:r>
    </w:p>
    <w:p w:rsidR="00D73A1D" w:rsidRDefault="00D73A1D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>Vidimo se i čujemo.</w:t>
      </w:r>
    </w:p>
    <w:sectPr w:rsidR="00D73A1D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9E"/>
    <w:rsid w:val="00026731"/>
    <w:rsid w:val="0051779E"/>
    <w:rsid w:val="00A52C16"/>
    <w:rsid w:val="00AC114B"/>
    <w:rsid w:val="00D73A1D"/>
    <w:rsid w:val="00E232BE"/>
    <w:rsid w:val="00ED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D2A5EC1-024B-408D-B892-4DB8662F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79E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2020-05-18T13:18:00Z</dcterms:created>
  <dcterms:modified xsi:type="dcterms:W3CDTF">2020-05-18T13:18:00Z</dcterms:modified>
</cp:coreProperties>
</file>