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>
        <w:rPr>
          <w:lang w:val="hr-HR"/>
        </w:rPr>
        <w:t xml:space="preserve">8. a) i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3E6835">
        <w:rPr>
          <w:lang w:val="hr-HR"/>
        </w:rPr>
        <w:t>UTORAK   2.6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D73A1D" w:rsidRDefault="009917F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Danas nam t</w:t>
      </w:r>
      <w:r w:rsidR="00D73A1D">
        <w:rPr>
          <w:lang w:val="hr-HR"/>
        </w:rPr>
        <w:t xml:space="preserve">reba udžbenik, </w:t>
      </w:r>
      <w:r>
        <w:rPr>
          <w:lang w:val="hr-HR"/>
        </w:rPr>
        <w:t xml:space="preserve">radna </w:t>
      </w:r>
      <w:r w:rsidR="00D73A1D">
        <w:rPr>
          <w:lang w:val="hr-HR"/>
        </w:rPr>
        <w:t>bilježnica</w:t>
      </w:r>
      <w:r>
        <w:rPr>
          <w:lang w:val="hr-HR"/>
        </w:rPr>
        <w:t xml:space="preserve"> i po potrebi bilježnica</w:t>
      </w:r>
      <w:r w:rsidR="00D73A1D">
        <w:rPr>
          <w:lang w:val="hr-HR"/>
        </w:rPr>
        <w:t xml:space="preserve"> te dobra internetska veza.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Vidimo se i čujemo.</w:t>
      </w:r>
    </w:p>
    <w:p w:rsidR="009917FD" w:rsidRDefault="009917FD" w:rsidP="0051779E">
      <w:pPr>
        <w:spacing w:line="276" w:lineRule="auto"/>
        <w:jc w:val="center"/>
        <w:rPr>
          <w:lang w:val="hr-HR"/>
        </w:rPr>
      </w:pPr>
    </w:p>
    <w:p w:rsidR="003E6835" w:rsidRDefault="003E6835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Otvori udžbenik, str. 136</w:t>
      </w:r>
      <w:r w:rsidR="009917FD">
        <w:rPr>
          <w:lang w:val="hr-HR"/>
        </w:rPr>
        <w:t xml:space="preserve"> –</w:t>
      </w:r>
      <w:r>
        <w:rPr>
          <w:lang w:val="hr-HR"/>
        </w:rPr>
        <w:t xml:space="preserve"> Najprije ćemo riješiti VOCABOX.</w:t>
      </w:r>
    </w:p>
    <w:p w:rsidR="003E6835" w:rsidRDefault="003E6835" w:rsidP="0051779E">
      <w:pPr>
        <w:spacing w:line="276" w:lineRule="auto"/>
        <w:jc w:val="center"/>
        <w:rPr>
          <w:lang w:val="hr-HR"/>
        </w:rPr>
      </w:pPr>
    </w:p>
    <w:p w:rsidR="009917FD" w:rsidRDefault="003E6835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Na istoj stranici naći ćemo tekst –  A CAREER STORY</w:t>
      </w:r>
      <w:r w:rsidR="009917FD">
        <w:rPr>
          <w:lang w:val="hr-HR"/>
        </w:rPr>
        <w:t xml:space="preserve"> </w:t>
      </w:r>
      <w:r>
        <w:rPr>
          <w:lang w:val="hr-HR"/>
        </w:rPr>
        <w:t>(tekst je otraga na str. 161 )</w:t>
      </w:r>
    </w:p>
    <w:p w:rsidR="009917FD" w:rsidRDefault="003E6835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Str. 137 – Pitanja – odgovori </w:t>
      </w:r>
    </w:p>
    <w:p w:rsidR="003E6835" w:rsidRDefault="003E6835" w:rsidP="0051779E">
      <w:pPr>
        <w:spacing w:line="276" w:lineRule="auto"/>
        <w:jc w:val="center"/>
        <w:rPr>
          <w:lang w:val="hr-HR"/>
        </w:rPr>
      </w:pPr>
    </w:p>
    <w:p w:rsidR="009917FD" w:rsidRDefault="009917F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Nakon toga idemo u Radnu bilježnicu, rješavat </w:t>
      </w:r>
      <w:r w:rsidR="003E6835">
        <w:rPr>
          <w:lang w:val="hr-HR"/>
        </w:rPr>
        <w:t>ćemo zadatke – RB, str. 96 – Zadaci A, B, C.</w:t>
      </w:r>
    </w:p>
    <w:sectPr w:rsidR="009917F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3E6835"/>
    <w:rsid w:val="0051779E"/>
    <w:rsid w:val="009917FD"/>
    <w:rsid w:val="00A52C16"/>
    <w:rsid w:val="00B81AE0"/>
    <w:rsid w:val="00D73A1D"/>
    <w:rsid w:val="00E232BE"/>
    <w:rsid w:val="00E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2020-06-01T12:33:00Z</dcterms:created>
  <dcterms:modified xsi:type="dcterms:W3CDTF">2020-06-01T12:33:00Z</dcterms:modified>
</cp:coreProperties>
</file>