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9E" w:rsidRDefault="0051779E" w:rsidP="0051779E">
      <w:pPr>
        <w:spacing w:line="276" w:lineRule="auto"/>
        <w:jc w:val="center"/>
        <w:rPr>
          <w:lang w:val="hr-HR"/>
        </w:rPr>
      </w:pPr>
      <w:bookmarkStart w:id="0" w:name="_GoBack"/>
      <w:bookmarkEnd w:id="0"/>
      <w:r w:rsidRPr="003C18A6">
        <w:rPr>
          <w:lang w:val="hr-HR"/>
        </w:rPr>
        <w:t xml:space="preserve">ENGLESKI JEZIK </w:t>
      </w:r>
      <w:r>
        <w:rPr>
          <w:lang w:val="hr-HR"/>
        </w:rPr>
        <w:t xml:space="preserve">8. a) i </w:t>
      </w:r>
      <w:r w:rsidRPr="003C18A6">
        <w:rPr>
          <w:lang w:val="hr-HR"/>
        </w:rPr>
        <w:t>8. b)</w:t>
      </w:r>
      <w:r>
        <w:rPr>
          <w:b/>
          <w:bCs/>
          <w:lang w:val="hr-HR"/>
        </w:rPr>
        <w:t xml:space="preserve"> 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ZA</w:t>
      </w:r>
      <w:r w:rsidRPr="003C18A6">
        <w:rPr>
          <w:lang w:val="hr-HR"/>
        </w:rPr>
        <w:t xml:space="preserve"> </w:t>
      </w:r>
      <w:r w:rsidR="009917FD">
        <w:rPr>
          <w:lang w:val="hr-HR"/>
        </w:rPr>
        <w:t>UTORAK   26</w:t>
      </w:r>
      <w:r>
        <w:rPr>
          <w:lang w:val="hr-HR"/>
        </w:rPr>
        <w:t>.5</w:t>
      </w:r>
      <w:r w:rsidRPr="003C18A6">
        <w:rPr>
          <w:lang w:val="hr-HR"/>
        </w:rPr>
        <w:t>.2020.</w:t>
      </w:r>
    </w:p>
    <w:p w:rsidR="0051779E" w:rsidRDefault="0051779E" w:rsidP="0051779E">
      <w:pPr>
        <w:spacing w:line="276" w:lineRule="auto"/>
        <w:jc w:val="center"/>
        <w:rPr>
          <w:lang w:val="hr-HR"/>
        </w:rPr>
      </w:pPr>
    </w:p>
    <w:p w:rsidR="00D73A1D" w:rsidRDefault="00D73A1D" w:rsidP="0051779E">
      <w:pPr>
        <w:spacing w:line="276" w:lineRule="auto"/>
        <w:jc w:val="center"/>
        <w:rPr>
          <w:lang w:val="hr-HR"/>
        </w:rPr>
      </w:pPr>
    </w:p>
    <w:p w:rsidR="00D73A1D" w:rsidRDefault="009917F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Danas nam t</w:t>
      </w:r>
      <w:r w:rsidR="00D73A1D">
        <w:rPr>
          <w:lang w:val="hr-HR"/>
        </w:rPr>
        <w:t xml:space="preserve">reba udžbenik, </w:t>
      </w:r>
      <w:r>
        <w:rPr>
          <w:lang w:val="hr-HR"/>
        </w:rPr>
        <w:t xml:space="preserve">radna </w:t>
      </w:r>
      <w:r w:rsidR="00D73A1D">
        <w:rPr>
          <w:lang w:val="hr-HR"/>
        </w:rPr>
        <w:t>bilježnica</w:t>
      </w:r>
      <w:r>
        <w:rPr>
          <w:lang w:val="hr-HR"/>
        </w:rPr>
        <w:t xml:space="preserve"> i po potrebi bilježnica</w:t>
      </w:r>
      <w:r w:rsidR="00D73A1D">
        <w:rPr>
          <w:lang w:val="hr-HR"/>
        </w:rPr>
        <w:t xml:space="preserve"> te dobra internetska veza.</w:t>
      </w:r>
    </w:p>
    <w:p w:rsidR="00D73A1D" w:rsidRDefault="00D73A1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Vidimo se i čujemo.</w:t>
      </w:r>
    </w:p>
    <w:p w:rsidR="009917FD" w:rsidRDefault="009917FD" w:rsidP="0051779E">
      <w:pPr>
        <w:spacing w:line="276" w:lineRule="auto"/>
        <w:jc w:val="center"/>
        <w:rPr>
          <w:lang w:val="hr-HR"/>
        </w:rPr>
      </w:pPr>
    </w:p>
    <w:p w:rsidR="009917FD" w:rsidRDefault="009917F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Otvori udžbenik, str. 127 – VOCABOX </w:t>
      </w:r>
    </w:p>
    <w:p w:rsidR="009917FD" w:rsidRDefault="009917FD" w:rsidP="0051779E">
      <w:pPr>
        <w:spacing w:line="276" w:lineRule="auto"/>
        <w:jc w:val="center"/>
        <w:rPr>
          <w:lang w:val="hr-HR"/>
        </w:rPr>
      </w:pPr>
    </w:p>
    <w:p w:rsidR="009917FD" w:rsidRDefault="009917FD" w:rsidP="0051779E">
      <w:pPr>
        <w:spacing w:line="276" w:lineRule="auto"/>
        <w:jc w:val="center"/>
        <w:rPr>
          <w:lang w:val="hr-HR"/>
        </w:rPr>
      </w:pPr>
      <w:r>
        <w:rPr>
          <w:lang w:val="hr-HR"/>
        </w:rPr>
        <w:t>Nakon toga idemo u Radnu bilježnicu, rješavat ćemo zadatke – RB, str. 86 – Zadaci B, C.</w:t>
      </w:r>
    </w:p>
    <w:sectPr w:rsidR="009917FD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E"/>
    <w:rsid w:val="00026731"/>
    <w:rsid w:val="0051779E"/>
    <w:rsid w:val="009917FD"/>
    <w:rsid w:val="00A33ADC"/>
    <w:rsid w:val="00A52C16"/>
    <w:rsid w:val="00D73A1D"/>
    <w:rsid w:val="00E232BE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2A5EC1-024B-408D-B892-4DB8662F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9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2020-05-25T13:58:00Z</dcterms:created>
  <dcterms:modified xsi:type="dcterms:W3CDTF">2020-05-25T13:58:00Z</dcterms:modified>
</cp:coreProperties>
</file>