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79E" w:rsidRDefault="0051779E" w:rsidP="0051779E">
      <w:pPr>
        <w:spacing w:line="276" w:lineRule="auto"/>
        <w:jc w:val="center"/>
        <w:rPr>
          <w:lang w:val="hr-HR"/>
        </w:rPr>
      </w:pPr>
      <w:bookmarkStart w:id="0" w:name="_GoBack"/>
      <w:bookmarkEnd w:id="0"/>
      <w:r w:rsidRPr="003C18A6">
        <w:rPr>
          <w:lang w:val="hr-HR"/>
        </w:rPr>
        <w:t xml:space="preserve">ENGLESKI JEZIK </w:t>
      </w:r>
      <w:r>
        <w:rPr>
          <w:lang w:val="hr-HR"/>
        </w:rPr>
        <w:t xml:space="preserve">8. a) i </w:t>
      </w:r>
      <w:r w:rsidRPr="003C18A6">
        <w:rPr>
          <w:lang w:val="hr-HR"/>
        </w:rPr>
        <w:t>8. b)</w:t>
      </w:r>
      <w:r>
        <w:rPr>
          <w:b/>
          <w:bCs/>
          <w:lang w:val="hr-HR"/>
        </w:rPr>
        <w:t xml:space="preserve"> </w:t>
      </w:r>
    </w:p>
    <w:p w:rsidR="0051779E" w:rsidRDefault="0051779E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>ZA</w:t>
      </w:r>
      <w:r w:rsidRPr="003C18A6">
        <w:rPr>
          <w:lang w:val="hr-HR"/>
        </w:rPr>
        <w:t xml:space="preserve"> </w:t>
      </w:r>
      <w:r w:rsidR="00C85577">
        <w:rPr>
          <w:lang w:val="hr-HR"/>
        </w:rPr>
        <w:t>UTORAK   9</w:t>
      </w:r>
      <w:r w:rsidR="003E6835">
        <w:rPr>
          <w:lang w:val="hr-HR"/>
        </w:rPr>
        <w:t>.6</w:t>
      </w:r>
      <w:r w:rsidRPr="003C18A6">
        <w:rPr>
          <w:lang w:val="hr-HR"/>
        </w:rPr>
        <w:t>.2020.</w:t>
      </w:r>
    </w:p>
    <w:p w:rsidR="0051779E" w:rsidRDefault="0051779E" w:rsidP="0051779E">
      <w:pPr>
        <w:spacing w:line="276" w:lineRule="auto"/>
        <w:jc w:val="center"/>
        <w:rPr>
          <w:lang w:val="hr-HR"/>
        </w:rPr>
      </w:pPr>
    </w:p>
    <w:p w:rsidR="00D73A1D" w:rsidRDefault="00D73A1D" w:rsidP="0051779E">
      <w:pPr>
        <w:spacing w:line="276" w:lineRule="auto"/>
        <w:jc w:val="center"/>
        <w:rPr>
          <w:lang w:val="hr-HR"/>
        </w:rPr>
      </w:pPr>
    </w:p>
    <w:p w:rsidR="00C85577" w:rsidRDefault="009917FD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>Danas nam t</w:t>
      </w:r>
      <w:r w:rsidR="00D73A1D">
        <w:rPr>
          <w:lang w:val="hr-HR"/>
        </w:rPr>
        <w:t xml:space="preserve">reba udžbenik, </w:t>
      </w:r>
      <w:r w:rsidR="00C85577">
        <w:rPr>
          <w:lang w:val="hr-HR"/>
        </w:rPr>
        <w:t xml:space="preserve">možda </w:t>
      </w:r>
      <w:r>
        <w:rPr>
          <w:lang w:val="hr-HR"/>
        </w:rPr>
        <w:t xml:space="preserve">radna </w:t>
      </w:r>
      <w:r w:rsidR="00D73A1D">
        <w:rPr>
          <w:lang w:val="hr-HR"/>
        </w:rPr>
        <w:t>bilježnica</w:t>
      </w:r>
      <w:r>
        <w:rPr>
          <w:lang w:val="hr-HR"/>
        </w:rPr>
        <w:t xml:space="preserve"> i po potrebi bilježnica</w:t>
      </w:r>
    </w:p>
    <w:p w:rsidR="00D73A1D" w:rsidRDefault="00D73A1D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 xml:space="preserve"> te dobra internetska veza.</w:t>
      </w:r>
    </w:p>
    <w:p w:rsidR="00D73A1D" w:rsidRDefault="00D73A1D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>Vidimo se i čujemo.</w:t>
      </w:r>
    </w:p>
    <w:p w:rsidR="00C85577" w:rsidRDefault="00C85577" w:rsidP="0051779E">
      <w:pPr>
        <w:spacing w:line="276" w:lineRule="auto"/>
        <w:jc w:val="center"/>
        <w:rPr>
          <w:lang w:val="hr-HR"/>
        </w:rPr>
      </w:pPr>
    </w:p>
    <w:p w:rsidR="00C85577" w:rsidRDefault="00C85577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 xml:space="preserve">Otvori udžbenik str. 142 ( 162 ) </w:t>
      </w:r>
      <w:r w:rsidRPr="00C85577">
        <w:rPr>
          <w:lang w:val="en-GB"/>
        </w:rPr>
        <w:t>– Interview with Bruno for Active Teenagers, a school magazine about his summer plans.</w:t>
      </w:r>
    </w:p>
    <w:p w:rsidR="009917FD" w:rsidRDefault="009917FD" w:rsidP="0051779E">
      <w:pPr>
        <w:spacing w:line="276" w:lineRule="auto"/>
        <w:jc w:val="center"/>
        <w:rPr>
          <w:lang w:val="hr-HR"/>
        </w:rPr>
      </w:pPr>
    </w:p>
    <w:sectPr w:rsidR="009917FD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9E"/>
    <w:rsid w:val="00026731"/>
    <w:rsid w:val="003E6835"/>
    <w:rsid w:val="0051779E"/>
    <w:rsid w:val="00904AD6"/>
    <w:rsid w:val="009917FD"/>
    <w:rsid w:val="00A52C16"/>
    <w:rsid w:val="00C85577"/>
    <w:rsid w:val="00D73A1D"/>
    <w:rsid w:val="00E232BE"/>
    <w:rsid w:val="00ED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D2A5EC1-024B-408D-B892-4DB8662F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79E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2020-06-08T13:42:00Z</dcterms:created>
  <dcterms:modified xsi:type="dcterms:W3CDTF">2020-06-08T13:42:00Z</dcterms:modified>
</cp:coreProperties>
</file>