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4B" w:rsidRDefault="005A4D4B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b</w:t>
      </w:r>
    </w:p>
    <w:p w:rsidR="00DD32D2" w:rsidRDefault="004A0FF1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ČETVRTAK  4.6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spacing w:line="276" w:lineRule="auto"/>
        <w:jc w:val="center"/>
        <w:rPr>
          <w:lang w:val="hr-HR"/>
        </w:rPr>
      </w:pPr>
    </w:p>
    <w:p w:rsidR="005A4D4B" w:rsidRDefault="005A4D4B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opet preko video chata.</w:t>
      </w:r>
    </w:p>
    <w:p w:rsidR="000F7F81" w:rsidRDefault="000F7F81" w:rsidP="00DD32D2">
      <w:pPr>
        <w:spacing w:line="276" w:lineRule="auto"/>
        <w:jc w:val="center"/>
        <w:rPr>
          <w:lang w:val="hr-HR"/>
        </w:rPr>
      </w:pPr>
    </w:p>
    <w:p w:rsidR="000F7F81" w:rsidRDefault="004A0FF1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Udžbenik, str. 140, 141 – First </w:t>
      </w:r>
      <w:r w:rsidRPr="004A0FF1">
        <w:rPr>
          <w:lang w:val="en-GB"/>
        </w:rPr>
        <w:t xml:space="preserve">Conditional </w:t>
      </w:r>
      <w:r>
        <w:rPr>
          <w:lang w:val="hr-HR"/>
        </w:rPr>
        <w:t>– Ex. A, B, C</w:t>
      </w:r>
    </w:p>
    <w:sectPr w:rsidR="000F7F81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0F7F81"/>
    <w:rsid w:val="00223494"/>
    <w:rsid w:val="004A0FF1"/>
    <w:rsid w:val="005A4D4B"/>
    <w:rsid w:val="006C0E0F"/>
    <w:rsid w:val="00A52C16"/>
    <w:rsid w:val="00DD32D2"/>
    <w:rsid w:val="00E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2020-06-03T14:19:00Z</dcterms:created>
  <dcterms:modified xsi:type="dcterms:W3CDTF">2020-06-03T14:19:00Z</dcterms:modified>
</cp:coreProperties>
</file>