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9C" w:rsidRDefault="00C22D9C" w:rsidP="00C22D9C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  <w:r w:rsidR="0057219B">
        <w:rPr>
          <w:lang w:val="hr-HR"/>
        </w:rPr>
        <w:t xml:space="preserve"> ČETVRTAK   23</w:t>
      </w:r>
      <w:r>
        <w:rPr>
          <w:lang w:val="hr-HR"/>
        </w:rPr>
        <w:t>.4</w:t>
      </w:r>
      <w:r w:rsidRPr="003C18A6">
        <w:rPr>
          <w:lang w:val="hr-HR"/>
        </w:rPr>
        <w:t>.2020.</w:t>
      </w:r>
    </w:p>
    <w:p w:rsidR="00C22D9C" w:rsidRDefault="00C22D9C" w:rsidP="00C22D9C">
      <w:pPr>
        <w:spacing w:line="276" w:lineRule="auto"/>
        <w:jc w:val="center"/>
        <w:rPr>
          <w:lang w:val="hr-HR"/>
        </w:rPr>
      </w:pPr>
    </w:p>
    <w:p w:rsidR="00C22D9C" w:rsidRP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en-GB"/>
        </w:rPr>
        <w:t>Dear students, let’s start with another online lesson.</w:t>
      </w:r>
    </w:p>
    <w:p w:rsidR="00C22D9C" w:rsidRDefault="00C22D9C" w:rsidP="00C22D9C">
      <w:pPr>
        <w:spacing w:line="276" w:lineRule="auto"/>
      </w:pPr>
      <w:r>
        <w:t>Before we start, write a YES to confirm you are here.</w:t>
      </w:r>
    </w:p>
    <w:p w:rsidR="00C22D9C" w:rsidRDefault="00C22D9C" w:rsidP="00C22D9C">
      <w:pPr>
        <w:spacing w:line="276" w:lineRule="auto"/>
        <w:jc w:val="both"/>
        <w:rPr>
          <w:lang w:val="hr-HR"/>
        </w:rPr>
      </w:pPr>
    </w:p>
    <w:p w:rsid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Dakle, otvorite udžbenik, </w:t>
      </w:r>
      <w:r w:rsidR="0057219B">
        <w:rPr>
          <w:lang w:val="hr-HR"/>
        </w:rPr>
        <w:t>str. 108, LISTENING – Pročitali ste</w:t>
      </w:r>
      <w:r>
        <w:rPr>
          <w:lang w:val="hr-HR"/>
        </w:rPr>
        <w:t xml:space="preserve"> razgovor između </w:t>
      </w:r>
      <w:proofErr w:type="spellStart"/>
      <w:r>
        <w:rPr>
          <w:lang w:val="hr-HR"/>
        </w:rPr>
        <w:t>Susan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Fio</w:t>
      </w:r>
      <w:r w:rsidR="0057219B">
        <w:rPr>
          <w:lang w:val="hr-HR"/>
        </w:rPr>
        <w:t>ne</w:t>
      </w:r>
      <w:proofErr w:type="spellEnd"/>
      <w:r w:rsidR="0057219B">
        <w:rPr>
          <w:lang w:val="hr-HR"/>
        </w:rPr>
        <w:t xml:space="preserve"> Brown i znate </w:t>
      </w:r>
      <w:r>
        <w:rPr>
          <w:lang w:val="hr-HR"/>
        </w:rPr>
        <w:t>o čem se radi.</w:t>
      </w:r>
    </w:p>
    <w:p w:rsidR="00A52C16" w:rsidRPr="00C22D9C" w:rsidRDefault="0057219B" w:rsidP="0057219B">
      <w:pPr>
        <w:jc w:val="both"/>
        <w:rPr>
          <w:lang w:val="hr-HR"/>
        </w:rPr>
      </w:pPr>
      <w:r>
        <w:rPr>
          <w:lang w:val="hr-HR"/>
        </w:rPr>
        <w:t>Postavit će neka pitanja, a vi ćete odgovarati. Nakon toga radit ćemo neke vježbe u radnoj bilježnici. Budite spremni na vrijeme. Ne ubacujte se da što više toga napravimo zajedno.</w:t>
      </w:r>
    </w:p>
    <w:sectPr w:rsidR="00A52C16" w:rsidRPr="00C22D9C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9C"/>
    <w:rsid w:val="00026731"/>
    <w:rsid w:val="0057219B"/>
    <w:rsid w:val="00720CCD"/>
    <w:rsid w:val="00A52C16"/>
    <w:rsid w:val="00C22D9C"/>
    <w:rsid w:val="00E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3F15BF-080E-432B-93C0-931951BF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9C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2020-04-22T13:32:00Z</dcterms:created>
  <dcterms:modified xsi:type="dcterms:W3CDTF">2020-04-22T13:32:00Z</dcterms:modified>
</cp:coreProperties>
</file>