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B44DD0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SRIJEDA  </w:t>
      </w:r>
      <w:r w:rsidR="00565390">
        <w:rPr>
          <w:lang w:val="hr-HR"/>
        </w:rPr>
        <w:t>10</w:t>
      </w:r>
      <w:r>
        <w:rPr>
          <w:lang w:val="hr-HR"/>
        </w:rPr>
        <w:t>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jc w:val="center"/>
        <w:rPr>
          <w:lang w:val="hr-HR"/>
        </w:rPr>
      </w:pPr>
    </w:p>
    <w:p w:rsidR="004D47C6" w:rsidRDefault="00565390" w:rsidP="00DD32D2">
      <w:pPr>
        <w:jc w:val="center"/>
        <w:rPr>
          <w:lang w:val="hr-HR"/>
        </w:rPr>
      </w:pPr>
      <w:r>
        <w:rPr>
          <w:lang w:val="hr-HR"/>
        </w:rPr>
        <w:t>Radna bilježnica</w:t>
      </w:r>
      <w:r w:rsidR="004D47C6">
        <w:rPr>
          <w:lang w:val="hr-HR"/>
        </w:rPr>
        <w:t xml:space="preserve"> – str. </w:t>
      </w:r>
      <w:r>
        <w:rPr>
          <w:lang w:val="hr-HR"/>
        </w:rPr>
        <w:t>142 i dalje</w:t>
      </w:r>
    </w:p>
    <w:p w:rsidR="00565390" w:rsidRDefault="00565390" w:rsidP="00DD32D2">
      <w:pPr>
        <w:jc w:val="center"/>
        <w:rPr>
          <w:lang w:val="hr-HR"/>
        </w:rPr>
      </w:pPr>
    </w:p>
    <w:p w:rsidR="00565390" w:rsidRDefault="00565390" w:rsidP="00DD32D2">
      <w:pPr>
        <w:jc w:val="center"/>
        <w:rPr>
          <w:lang w:val="hr-HR"/>
        </w:rPr>
      </w:pPr>
      <w:r w:rsidRPr="00565390">
        <w:rPr>
          <w:b/>
          <w:bCs/>
          <w:lang w:val="hr-HR"/>
        </w:rPr>
        <w:t>REPORTED SPEECH</w:t>
      </w:r>
      <w:r>
        <w:rPr>
          <w:lang w:val="hr-HR"/>
        </w:rPr>
        <w:t xml:space="preserve"> ( neupravni govor )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1. REPORTED STATEMENTS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2. REPORTED COMMANDS AND REQUESTS</w:t>
      </w:r>
    </w:p>
    <w:p w:rsidR="00565390" w:rsidRDefault="00565390" w:rsidP="00DD32D2">
      <w:pPr>
        <w:jc w:val="center"/>
        <w:rPr>
          <w:lang w:val="hr-HR"/>
        </w:rPr>
      </w:pPr>
    </w:p>
    <w:p w:rsidR="00565390" w:rsidRPr="00565390" w:rsidRDefault="00565390" w:rsidP="00DD32D2">
      <w:pPr>
        <w:jc w:val="center"/>
        <w:rPr>
          <w:u w:val="single"/>
          <w:lang w:val="hr-HR"/>
        </w:rPr>
      </w:pPr>
      <w:r w:rsidRPr="00565390">
        <w:rPr>
          <w:u w:val="single"/>
          <w:lang w:val="hr-HR"/>
        </w:rPr>
        <w:t>3. REPORTED QUESTIONS</w:t>
      </w:r>
    </w:p>
    <w:p w:rsidR="004D47C6" w:rsidRDefault="004D47C6" w:rsidP="00DD32D2">
      <w:pPr>
        <w:jc w:val="center"/>
        <w:rPr>
          <w:lang w:val="hr-HR"/>
        </w:rPr>
      </w:pPr>
    </w:p>
    <w:sectPr w:rsidR="004D47C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1138C9"/>
    <w:rsid w:val="00210412"/>
    <w:rsid w:val="004D47C6"/>
    <w:rsid w:val="00565390"/>
    <w:rsid w:val="00A52C16"/>
    <w:rsid w:val="00B44DD0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2020-06-09T13:54:00Z</dcterms:created>
  <dcterms:modified xsi:type="dcterms:W3CDTF">2020-06-09T13:54:00Z</dcterms:modified>
</cp:coreProperties>
</file>