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ED" w:rsidRDefault="00BB4BED" w:rsidP="00BB4BED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</w:p>
    <w:p w:rsidR="00BB4BED" w:rsidRDefault="00BB4BED" w:rsidP="00BB4BED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>
        <w:rPr>
          <w:lang w:val="hr-HR"/>
        </w:rPr>
        <w:t>SRIJEDU   15.4</w:t>
      </w:r>
      <w:r w:rsidRPr="003C18A6">
        <w:rPr>
          <w:lang w:val="hr-HR"/>
        </w:rPr>
        <w:t>.2020.</w:t>
      </w:r>
    </w:p>
    <w:p w:rsidR="00BB4BED" w:rsidRDefault="00BB4BED" w:rsidP="00BB4BED">
      <w:pPr>
        <w:spacing w:line="276" w:lineRule="auto"/>
        <w:jc w:val="center"/>
        <w:rPr>
          <w:lang w:val="hr-HR"/>
        </w:rPr>
      </w:pPr>
    </w:p>
    <w:p w:rsidR="00BB4BED" w:rsidRDefault="00BB4BED" w:rsidP="00BB4BED">
      <w:pPr>
        <w:spacing w:line="276" w:lineRule="auto"/>
        <w:jc w:val="center"/>
        <w:rPr>
          <w:lang w:val="hr-HR"/>
        </w:rPr>
      </w:pPr>
    </w:p>
    <w:p w:rsidR="00BB4BED" w:rsidRDefault="00BB4BED" w:rsidP="00BB4BED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we are going to continue with on-line lessons. In case you have problems with connection, you'll do it later during the day.</w:t>
      </w:r>
    </w:p>
    <w:p w:rsidR="00BB4BED" w:rsidRDefault="00BB4BED" w:rsidP="00BB4BED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online, pogledajte upute i odradite to kasnije u toku dana.)</w:t>
      </w:r>
    </w:p>
    <w:p w:rsidR="00BB4BED" w:rsidRDefault="00BB4BED" w:rsidP="00BB4BED">
      <w:pPr>
        <w:spacing w:line="276" w:lineRule="auto"/>
        <w:rPr>
          <w:lang w:val="hr-HR"/>
        </w:rPr>
      </w:pPr>
    </w:p>
    <w:p w:rsidR="00BB4BED" w:rsidRDefault="00BB4BED" w:rsidP="00BB4BED">
      <w:pPr>
        <w:spacing w:line="276" w:lineRule="auto"/>
      </w:pPr>
      <w:r>
        <w:t>Before we start, write a YES to confirm you are here.</w:t>
      </w:r>
    </w:p>
    <w:p w:rsidR="00BB4BED" w:rsidRDefault="00BB4BED" w:rsidP="00BB4BED">
      <w:pPr>
        <w:spacing w:line="276" w:lineRule="auto"/>
      </w:pPr>
    </w:p>
    <w:p w:rsidR="00BB4BED" w:rsidRDefault="00BB4BED" w:rsidP="00BB4BED">
      <w:pPr>
        <w:spacing w:line="276" w:lineRule="auto"/>
        <w:rPr>
          <w:lang w:val="hr-HR"/>
        </w:rPr>
      </w:pPr>
      <w:r w:rsidRPr="00BB4BED">
        <w:rPr>
          <w:lang w:val="hr-HR"/>
        </w:rPr>
        <w:t xml:space="preserve">Danas bismo pokušali obraditi </w:t>
      </w:r>
      <w:r w:rsidRPr="00BB4BED">
        <w:rPr>
          <w:b/>
          <w:bCs/>
          <w:lang w:val="hr-HR"/>
        </w:rPr>
        <w:t>THE PASSIVE</w:t>
      </w:r>
      <w:r>
        <w:rPr>
          <w:lang w:val="hr-HR"/>
        </w:rPr>
        <w:t>.</w:t>
      </w:r>
      <w:r w:rsidR="00A24514">
        <w:rPr>
          <w:lang w:val="hr-HR"/>
        </w:rPr>
        <w:t xml:space="preserve"> – VIDI RADNU, str. 137</w:t>
      </w:r>
    </w:p>
    <w:p w:rsidR="00BB4BED" w:rsidRDefault="00BB4BED" w:rsidP="00A24514">
      <w:pPr>
        <w:spacing w:line="276" w:lineRule="auto"/>
        <w:jc w:val="both"/>
        <w:rPr>
          <w:lang w:val="hr-HR"/>
        </w:rPr>
      </w:pPr>
      <w:r>
        <w:rPr>
          <w:lang w:val="hr-HR"/>
        </w:rPr>
        <w:t>Moramo reći da se ovaj pasivni oblik u engleskom često koristi dok u hrvatskom jeziku prevladava aktivni oblik.</w:t>
      </w:r>
    </w:p>
    <w:p w:rsidR="00BB4BED" w:rsidRDefault="00BB4BED" w:rsidP="00A24514">
      <w:pPr>
        <w:spacing w:line="276" w:lineRule="auto"/>
        <w:jc w:val="both"/>
        <w:rPr>
          <w:lang w:val="hr-HR"/>
        </w:rPr>
      </w:pPr>
      <w:r>
        <w:rPr>
          <w:lang w:val="hr-HR"/>
        </w:rPr>
        <w:t>Kada u biti koristimo pasivni oblik u engleskom? Uglavnom kad nam je vršitelj radnje nepoznat ili nije bitan.</w:t>
      </w:r>
    </w:p>
    <w:p w:rsidR="00BB4BED" w:rsidRPr="00BB4BED" w:rsidRDefault="00BB4BED" w:rsidP="00A2451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Npr. </w:t>
      </w:r>
      <w:r w:rsidRPr="00BB4BED">
        <w:rPr>
          <w:i/>
          <w:iCs/>
          <w:lang w:val="en-GB"/>
        </w:rPr>
        <w:t>Our house was built in 1995.</w:t>
      </w:r>
      <w:r>
        <w:rPr>
          <w:lang w:val="hr-HR"/>
        </w:rPr>
        <w:t xml:space="preserve"> – Bitna je činjenica da je kuća tada izgrađena, a ne tko ju je izgradio (vjerojatno neko građevinsko poduzeće).</w:t>
      </w:r>
    </w:p>
    <w:p w:rsidR="00A52C16" w:rsidRDefault="00BB4BED" w:rsidP="00A24514">
      <w:pPr>
        <w:jc w:val="both"/>
        <w:rPr>
          <w:lang w:val="hr-HR"/>
        </w:rPr>
      </w:pPr>
      <w:r>
        <w:rPr>
          <w:lang w:val="hr-HR"/>
        </w:rPr>
        <w:t xml:space="preserve">Ili npr. </w:t>
      </w:r>
      <w:r w:rsidRPr="00BB4BED">
        <w:rPr>
          <w:i/>
          <w:iCs/>
          <w:lang w:val="en-GB"/>
        </w:rPr>
        <w:t>The robber was arrested last night.</w:t>
      </w:r>
      <w:r>
        <w:rPr>
          <w:lang w:val="hr-HR"/>
        </w:rPr>
        <w:t xml:space="preserve"> ( Pretpostavljamo da je to učinila policija, ali to je manje važno, bitno je da je kradljivac uhićen).</w:t>
      </w:r>
    </w:p>
    <w:p w:rsidR="00BB4BED" w:rsidRDefault="00BB4BED">
      <w:pPr>
        <w:rPr>
          <w:lang w:val="hr-HR"/>
        </w:rPr>
      </w:pPr>
    </w:p>
    <w:p w:rsidR="00BB4BED" w:rsidRDefault="00BB4BED">
      <w:pPr>
        <w:rPr>
          <w:i/>
          <w:iCs/>
          <w:lang w:val="en-GB"/>
        </w:rPr>
      </w:pPr>
      <w:r>
        <w:rPr>
          <w:lang w:val="hr-HR"/>
        </w:rPr>
        <w:t>Želimo li naglasiti vršitelja radnje onda ćemo to uraditi sa BY –</w:t>
      </w:r>
      <w:r w:rsidRPr="00BB4BED">
        <w:rPr>
          <w:i/>
          <w:iCs/>
          <w:lang w:val="en-GB"/>
        </w:rPr>
        <w:t xml:space="preserve"> Harry Potter was written by </w:t>
      </w:r>
      <w:proofErr w:type="spellStart"/>
      <w:r w:rsidRPr="00BB4BED">
        <w:rPr>
          <w:i/>
          <w:iCs/>
          <w:lang w:val="en-GB"/>
        </w:rPr>
        <w:t>J.K.Rowling</w:t>
      </w:r>
      <w:proofErr w:type="spellEnd"/>
      <w:r w:rsidRPr="00BB4BED">
        <w:rPr>
          <w:i/>
          <w:iCs/>
          <w:lang w:val="en-GB"/>
        </w:rPr>
        <w:t>.</w:t>
      </w:r>
    </w:p>
    <w:p w:rsidR="00BB4BED" w:rsidRDefault="00BB4BED">
      <w:pPr>
        <w:rPr>
          <w:i/>
          <w:iCs/>
          <w:lang w:val="en-GB"/>
        </w:rPr>
      </w:pPr>
    </w:p>
    <w:p w:rsidR="00BB4BED" w:rsidRDefault="00BB4BED">
      <w:pPr>
        <w:rPr>
          <w:lang w:val="hr-HR"/>
        </w:rPr>
      </w:pPr>
      <w:r w:rsidRPr="00BB4BED">
        <w:rPr>
          <w:lang w:val="hr-HR"/>
        </w:rPr>
        <w:t>Na vrhu stranice vidite I kako se od aktivne rečenice može napraviti pasivna.</w:t>
      </w:r>
    </w:p>
    <w:p w:rsidR="00A24514" w:rsidRDefault="00A24514">
      <w:pPr>
        <w:rPr>
          <w:lang w:val="hr-HR"/>
        </w:rPr>
      </w:pPr>
    </w:p>
    <w:p w:rsidR="00A24514" w:rsidRDefault="00A24514" w:rsidP="00A24514">
      <w:pPr>
        <w:jc w:val="both"/>
        <w:rPr>
          <w:lang w:val="hr-HR"/>
        </w:rPr>
      </w:pPr>
      <w:r w:rsidRPr="00A24514">
        <w:rPr>
          <w:u w:val="single"/>
          <w:lang w:val="hr-HR"/>
        </w:rPr>
        <w:t>PEOPLE</w:t>
      </w:r>
      <w:r>
        <w:rPr>
          <w:lang w:val="hr-HR"/>
        </w:rPr>
        <w:t xml:space="preserve"> ALL OVER THE WORLD </w:t>
      </w:r>
      <w:r w:rsidRPr="00A24514">
        <w:rPr>
          <w:u w:val="single"/>
          <w:lang w:val="hr-HR"/>
        </w:rPr>
        <w:t>SPEAK</w:t>
      </w:r>
      <w:r>
        <w:rPr>
          <w:lang w:val="hr-HR"/>
        </w:rPr>
        <w:t xml:space="preserve"> </w:t>
      </w:r>
      <w:r w:rsidRPr="00A24514">
        <w:rPr>
          <w:u w:val="single"/>
          <w:lang w:val="hr-HR"/>
        </w:rPr>
        <w:t>ENGLISH</w:t>
      </w:r>
      <w:r>
        <w:rPr>
          <w:lang w:val="hr-HR"/>
        </w:rPr>
        <w:t>. pretvorimo li u pasivni oblik, objekt postaje subjekt u rečenici , a aktivni oblik glagola ide u pasivni.</w:t>
      </w:r>
    </w:p>
    <w:p w:rsidR="00A24514" w:rsidRDefault="00A24514" w:rsidP="00A24514">
      <w:pPr>
        <w:jc w:val="both"/>
        <w:rPr>
          <w:lang w:val="hr-HR"/>
        </w:rPr>
      </w:pPr>
      <w:r>
        <w:rPr>
          <w:lang w:val="hr-HR"/>
        </w:rPr>
        <w:t xml:space="preserve">ENGLISH IS SPOKEN ALL OVER THE WORLD. (ne moramo reći </w:t>
      </w:r>
      <w:r w:rsidRPr="00A24514">
        <w:rPr>
          <w:i/>
          <w:iCs/>
          <w:lang w:val="en-GB"/>
        </w:rPr>
        <w:t>by people</w:t>
      </w:r>
      <w:r>
        <w:rPr>
          <w:lang w:val="hr-HR"/>
        </w:rPr>
        <w:t xml:space="preserve"> jer se podrazumijeva.)</w:t>
      </w:r>
    </w:p>
    <w:p w:rsidR="00A24514" w:rsidRDefault="00A24514" w:rsidP="00A24514">
      <w:pPr>
        <w:jc w:val="both"/>
        <w:rPr>
          <w:lang w:val="hr-HR"/>
        </w:rPr>
      </w:pPr>
    </w:p>
    <w:p w:rsidR="00A24514" w:rsidRDefault="00A24514" w:rsidP="00A24514">
      <w:pPr>
        <w:jc w:val="both"/>
        <w:rPr>
          <w:lang w:val="hr-HR"/>
        </w:rPr>
      </w:pPr>
      <w:r>
        <w:rPr>
          <w:lang w:val="hr-HR"/>
        </w:rPr>
        <w:t>Vidite i kako se tvori: od glagola BITI u vremenu koji nam treba i PAST PARTICIPLE glagola.</w:t>
      </w:r>
    </w:p>
    <w:p w:rsidR="00A24514" w:rsidRDefault="00A24514" w:rsidP="00A24514">
      <w:pPr>
        <w:jc w:val="both"/>
        <w:rPr>
          <w:lang w:val="hr-HR"/>
        </w:rPr>
      </w:pPr>
      <w:r>
        <w:rPr>
          <w:lang w:val="hr-HR"/>
        </w:rPr>
        <w:t>Tako pasivne rečenice mogu biti u svim vremenima, samo mijenjamo vrijeme glagola biti. Evo nekoliko primjera :</w:t>
      </w:r>
    </w:p>
    <w:p w:rsidR="00A24514" w:rsidRPr="00A24514" w:rsidRDefault="00A24514" w:rsidP="00A24514">
      <w:pPr>
        <w:jc w:val="both"/>
        <w:rPr>
          <w:i/>
          <w:iCs/>
          <w:lang w:val="en-GB"/>
        </w:rPr>
      </w:pPr>
      <w:r w:rsidRPr="00A24514">
        <w:rPr>
          <w:i/>
          <w:iCs/>
          <w:lang w:val="en-GB"/>
        </w:rPr>
        <w:t xml:space="preserve">Cars </w:t>
      </w:r>
      <w:r w:rsidRPr="00A24514">
        <w:rPr>
          <w:i/>
          <w:iCs/>
          <w:u w:val="single"/>
          <w:lang w:val="en-GB"/>
        </w:rPr>
        <w:t>were produced</w:t>
      </w:r>
      <w:r w:rsidRPr="00A24514">
        <w:rPr>
          <w:i/>
          <w:iCs/>
          <w:lang w:val="en-GB"/>
        </w:rPr>
        <w:t xml:space="preserve"> in Italy in the 20th century.</w:t>
      </w:r>
    </w:p>
    <w:p w:rsidR="00A24514" w:rsidRPr="00A24514" w:rsidRDefault="00A24514" w:rsidP="00A24514">
      <w:pPr>
        <w:jc w:val="both"/>
        <w:rPr>
          <w:i/>
          <w:iCs/>
          <w:lang w:val="en-GB"/>
        </w:rPr>
      </w:pPr>
      <w:r w:rsidRPr="00A24514">
        <w:rPr>
          <w:i/>
          <w:iCs/>
          <w:lang w:val="en-GB"/>
        </w:rPr>
        <w:t xml:space="preserve">Cars </w:t>
      </w:r>
      <w:r w:rsidRPr="00A24514">
        <w:rPr>
          <w:i/>
          <w:iCs/>
          <w:u w:val="single"/>
          <w:lang w:val="en-GB"/>
        </w:rPr>
        <w:t>are produced</w:t>
      </w:r>
      <w:r w:rsidRPr="00A24514">
        <w:rPr>
          <w:i/>
          <w:iCs/>
          <w:lang w:val="en-GB"/>
        </w:rPr>
        <w:t xml:space="preserve"> in Italy. </w:t>
      </w:r>
    </w:p>
    <w:p w:rsidR="00A24514" w:rsidRPr="00A24514" w:rsidRDefault="00A24514" w:rsidP="00A24514">
      <w:pPr>
        <w:jc w:val="both"/>
        <w:rPr>
          <w:i/>
          <w:iCs/>
          <w:lang w:val="en-GB"/>
        </w:rPr>
      </w:pPr>
      <w:r w:rsidRPr="00A24514">
        <w:rPr>
          <w:i/>
          <w:iCs/>
          <w:lang w:val="en-GB"/>
        </w:rPr>
        <w:t xml:space="preserve">Cars </w:t>
      </w:r>
      <w:r w:rsidRPr="00A24514">
        <w:rPr>
          <w:i/>
          <w:iCs/>
          <w:u w:val="single"/>
          <w:lang w:val="en-GB"/>
        </w:rPr>
        <w:t>have</w:t>
      </w:r>
      <w:r w:rsidRPr="00A24514">
        <w:rPr>
          <w:i/>
          <w:iCs/>
          <w:lang w:val="en-GB"/>
        </w:rPr>
        <w:t xml:space="preserve"> always </w:t>
      </w:r>
      <w:r w:rsidRPr="00A24514">
        <w:rPr>
          <w:i/>
          <w:iCs/>
          <w:u w:val="single"/>
          <w:lang w:val="en-GB"/>
        </w:rPr>
        <w:t>been produced</w:t>
      </w:r>
      <w:r w:rsidRPr="00A24514">
        <w:rPr>
          <w:i/>
          <w:iCs/>
          <w:lang w:val="en-GB"/>
        </w:rPr>
        <w:t xml:space="preserve"> in Italy.</w:t>
      </w:r>
    </w:p>
    <w:p w:rsidR="00A24514" w:rsidRDefault="00A24514" w:rsidP="00A24514">
      <w:pPr>
        <w:jc w:val="both"/>
        <w:rPr>
          <w:i/>
          <w:iCs/>
          <w:lang w:val="en-GB"/>
        </w:rPr>
      </w:pPr>
      <w:r w:rsidRPr="00A24514">
        <w:rPr>
          <w:i/>
          <w:iCs/>
          <w:lang w:val="en-GB"/>
        </w:rPr>
        <w:t xml:space="preserve">Cars </w:t>
      </w:r>
      <w:r w:rsidRPr="00A24514">
        <w:rPr>
          <w:i/>
          <w:iCs/>
          <w:u w:val="single"/>
          <w:lang w:val="en-GB"/>
        </w:rPr>
        <w:t>will be produced</w:t>
      </w:r>
      <w:r w:rsidRPr="00A24514">
        <w:rPr>
          <w:i/>
          <w:iCs/>
          <w:lang w:val="en-GB"/>
        </w:rPr>
        <w:t xml:space="preserve"> in Italy next year.</w:t>
      </w:r>
    </w:p>
    <w:p w:rsidR="00A24514" w:rsidRDefault="00A24514" w:rsidP="00A24514">
      <w:pPr>
        <w:jc w:val="both"/>
        <w:rPr>
          <w:lang w:val="hr-HR"/>
        </w:rPr>
      </w:pPr>
      <w:r w:rsidRPr="00A24514">
        <w:rPr>
          <w:lang w:val="hr-HR"/>
        </w:rPr>
        <w:t>Vidite da se samo glagol BITI mijenja po potrebi.</w:t>
      </w:r>
    </w:p>
    <w:p w:rsidR="00A24514" w:rsidRDefault="00A24514" w:rsidP="00A24514">
      <w:pPr>
        <w:jc w:val="both"/>
        <w:rPr>
          <w:lang w:val="hr-HR"/>
        </w:rPr>
      </w:pPr>
    </w:p>
    <w:p w:rsidR="00A24514" w:rsidRDefault="00A24514" w:rsidP="00A24514">
      <w:pPr>
        <w:jc w:val="both"/>
        <w:rPr>
          <w:lang w:val="hr-HR"/>
        </w:rPr>
      </w:pPr>
      <w:r>
        <w:rPr>
          <w:lang w:val="hr-HR"/>
        </w:rPr>
        <w:t>Kad ste si to sve prepisali u vaše bilježnice, naravno ne onaj uvodni dio, riješite i zadatak u radnoj, str. 138 A. Ostalo ćemo zajedno sljedeći put.</w:t>
      </w:r>
    </w:p>
    <w:p w:rsidR="00A24514" w:rsidRDefault="00A24514" w:rsidP="00A24514">
      <w:pPr>
        <w:jc w:val="both"/>
        <w:rPr>
          <w:lang w:val="hr-HR"/>
        </w:rPr>
      </w:pPr>
    </w:p>
    <w:p w:rsidR="00A24514" w:rsidRDefault="00A24514" w:rsidP="00A24514">
      <w:pPr>
        <w:jc w:val="both"/>
        <w:rPr>
          <w:lang w:val="hr-HR"/>
        </w:rPr>
      </w:pPr>
      <w:r>
        <w:rPr>
          <w:lang w:val="hr-HR"/>
        </w:rPr>
        <w:t>BE HAPPY AND STAY HEALTHY.</w:t>
      </w:r>
    </w:p>
    <w:p w:rsidR="00A24514" w:rsidRDefault="00A24514" w:rsidP="00A24514">
      <w:pPr>
        <w:jc w:val="both"/>
        <w:rPr>
          <w:lang w:val="hr-HR"/>
        </w:rPr>
      </w:pPr>
    </w:p>
    <w:p w:rsidR="00A24514" w:rsidRPr="00A24514" w:rsidRDefault="00A24514" w:rsidP="00A24514">
      <w:pPr>
        <w:jc w:val="both"/>
        <w:rPr>
          <w:lang w:val="hr-HR"/>
        </w:rPr>
      </w:pPr>
    </w:p>
    <w:sectPr w:rsidR="00A24514" w:rsidRPr="00A2451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D"/>
    <w:rsid w:val="00026731"/>
    <w:rsid w:val="00A24514"/>
    <w:rsid w:val="00A52C16"/>
    <w:rsid w:val="00BB4BED"/>
    <w:rsid w:val="00C96584"/>
    <w:rsid w:val="00D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703344-CC8B-4B2B-A402-12BCFE45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ED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2020-04-14T14:18:00Z</dcterms:created>
  <dcterms:modified xsi:type="dcterms:W3CDTF">2020-04-14T14:18:00Z</dcterms:modified>
</cp:coreProperties>
</file>