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D2" w:rsidRDefault="00DD32D2" w:rsidP="00DD32D2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>ENGLESKI JEZIK 8. b)</w:t>
      </w:r>
      <w:r>
        <w:rPr>
          <w:b/>
          <w:bCs/>
          <w:lang w:val="hr-HR"/>
        </w:rPr>
        <w:t xml:space="preserve"> 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  <w:r>
        <w:rPr>
          <w:lang w:val="hr-HR"/>
        </w:rPr>
        <w:t>SRIJEDA  6.5</w:t>
      </w:r>
      <w:r w:rsidRPr="003C18A6">
        <w:rPr>
          <w:lang w:val="hr-HR"/>
        </w:rPr>
        <w:t>.2020.</w:t>
      </w:r>
    </w:p>
    <w:p w:rsidR="00DD32D2" w:rsidRDefault="00DD32D2" w:rsidP="00DD32D2">
      <w:pPr>
        <w:spacing w:line="276" w:lineRule="auto"/>
        <w:jc w:val="center"/>
        <w:rPr>
          <w:lang w:val="hr-HR"/>
        </w:rPr>
      </w:pPr>
    </w:p>
    <w:p w:rsidR="00A52C16" w:rsidRDefault="00DD32D2" w:rsidP="00DD32D2">
      <w:pPr>
        <w:jc w:val="center"/>
        <w:rPr>
          <w:lang w:val="hr-HR"/>
        </w:rPr>
      </w:pPr>
      <w:r>
        <w:rPr>
          <w:lang w:val="hr-HR"/>
        </w:rPr>
        <w:t>Danas ćemo obraditi  WORD BUILDING ili WORD FORMATION</w:t>
      </w:r>
    </w:p>
    <w:p w:rsidR="00DD32D2" w:rsidRDefault="00DD32D2" w:rsidP="00DD32D2">
      <w:pPr>
        <w:jc w:val="center"/>
        <w:rPr>
          <w:lang w:val="hr-HR"/>
        </w:rPr>
      </w:pPr>
    </w:p>
    <w:p w:rsidR="00DD32D2" w:rsidRDefault="00DD32D2" w:rsidP="00DD32D2">
      <w:pPr>
        <w:jc w:val="center"/>
        <w:rPr>
          <w:lang w:val="hr-HR"/>
        </w:rPr>
      </w:pPr>
      <w:r>
        <w:rPr>
          <w:lang w:val="hr-HR"/>
        </w:rPr>
        <w:t xml:space="preserve">Udžbenik – str. 115, 116 </w:t>
      </w:r>
    </w:p>
    <w:p w:rsidR="00DD32D2" w:rsidRPr="00DD32D2" w:rsidRDefault="00DD32D2" w:rsidP="00DD32D2">
      <w:pPr>
        <w:jc w:val="center"/>
      </w:pPr>
      <w:r>
        <w:rPr>
          <w:lang w:val="hr-HR"/>
        </w:rPr>
        <w:t>Radna – str. 83, 84</w:t>
      </w:r>
    </w:p>
    <w:sectPr w:rsidR="00DD32D2" w:rsidRPr="00DD32D2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2"/>
    <w:rsid w:val="00026731"/>
    <w:rsid w:val="00071C15"/>
    <w:rsid w:val="00A52C16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C810A-EEE0-4ED2-9412-0E28E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D2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2020-05-05T14:12:00Z</dcterms:created>
  <dcterms:modified xsi:type="dcterms:W3CDTF">2020-05-05T14:12:00Z</dcterms:modified>
</cp:coreProperties>
</file>