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8D" w:rsidRDefault="00EC3B8D" w:rsidP="00EC3B8D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>
        <w:rPr>
          <w:lang w:val="hr-HR"/>
        </w:rPr>
        <w:t xml:space="preserve">8. a) i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EC3B8D" w:rsidRDefault="00EC3B8D" w:rsidP="00EC3B8D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>
        <w:rPr>
          <w:lang w:val="hr-HR"/>
        </w:rPr>
        <w:t>UTORAK   21.4</w:t>
      </w:r>
      <w:r w:rsidRPr="003C18A6">
        <w:rPr>
          <w:lang w:val="hr-HR"/>
        </w:rPr>
        <w:t>.2020.</w:t>
      </w:r>
    </w:p>
    <w:p w:rsidR="00EC3B8D" w:rsidRDefault="00EC3B8D" w:rsidP="00EC3B8D">
      <w:pPr>
        <w:spacing w:line="276" w:lineRule="auto"/>
        <w:jc w:val="center"/>
        <w:rPr>
          <w:lang w:val="hr-HR"/>
        </w:rPr>
      </w:pPr>
    </w:p>
    <w:p w:rsidR="00EC3B8D" w:rsidRDefault="00EC3B8D" w:rsidP="00EC3B8D">
      <w:pPr>
        <w:spacing w:line="276" w:lineRule="auto"/>
        <w:jc w:val="center"/>
        <w:rPr>
          <w:lang w:val="hr-HR"/>
        </w:rPr>
      </w:pPr>
    </w:p>
    <w:p w:rsidR="00EC3B8D" w:rsidRDefault="00EC3B8D" w:rsidP="00EC3B8D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we are going to continue with on-line lessons. In case you have problems with connection, you'll do it later during the day.</w:t>
      </w:r>
    </w:p>
    <w:p w:rsidR="00EC3B8D" w:rsidRDefault="00EC3B8D" w:rsidP="00EC3B8D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online, pogledajte upute i odradite to kasnije u toku dana.)</w:t>
      </w:r>
    </w:p>
    <w:p w:rsidR="00EC3B8D" w:rsidRDefault="00EC3B8D" w:rsidP="00EC3B8D">
      <w:pPr>
        <w:spacing w:line="276" w:lineRule="auto"/>
        <w:rPr>
          <w:lang w:val="hr-HR"/>
        </w:rPr>
      </w:pPr>
    </w:p>
    <w:p w:rsidR="00EC3B8D" w:rsidRDefault="00EC3B8D" w:rsidP="00EC3B8D">
      <w:pPr>
        <w:spacing w:line="276" w:lineRule="auto"/>
      </w:pPr>
      <w:r>
        <w:t>Before we start, write a YES to confirm you are here.</w:t>
      </w:r>
    </w:p>
    <w:p w:rsidR="00EC3B8D" w:rsidRDefault="00EC3B8D" w:rsidP="00EC3B8D">
      <w:pPr>
        <w:spacing w:line="276" w:lineRule="auto"/>
      </w:pPr>
    </w:p>
    <w:p w:rsidR="00EC3B8D" w:rsidRDefault="00EC3B8D" w:rsidP="00EC3B8D">
      <w:pPr>
        <w:spacing w:line="276" w:lineRule="auto"/>
      </w:pPr>
      <w:r>
        <w:t>Open your books, page 106 – Exercise E – Make sentences. Write down 6 sentences from the table using all the verbs given.</w:t>
      </w:r>
    </w:p>
    <w:p w:rsidR="00EC3B8D" w:rsidRDefault="00EC3B8D" w:rsidP="00EC3B8D">
      <w:pPr>
        <w:spacing w:line="276" w:lineRule="auto"/>
      </w:pPr>
    </w:p>
    <w:p w:rsidR="00EC3B8D" w:rsidRDefault="00EC3B8D" w:rsidP="00EC3B8D">
      <w:pPr>
        <w:spacing w:line="276" w:lineRule="auto"/>
      </w:pPr>
      <w:r>
        <w:t>Let’s do Exercise F – Make more sentences – 8 of them. I’ll call you one by one.</w:t>
      </w:r>
    </w:p>
    <w:p w:rsidR="00EC3B8D" w:rsidRDefault="00EC3B8D" w:rsidP="00EC3B8D">
      <w:pPr>
        <w:spacing w:line="276" w:lineRule="auto"/>
      </w:pPr>
    </w:p>
    <w:p w:rsidR="00EC3B8D" w:rsidRDefault="00EC3B8D" w:rsidP="00EC3B8D">
      <w:pPr>
        <w:spacing w:line="276" w:lineRule="auto"/>
      </w:pPr>
      <w:r>
        <w:t>Workbook, page 76, Exercise B) and C) – Let’s do it together.</w:t>
      </w:r>
    </w:p>
    <w:p w:rsidR="00EC3B8D" w:rsidRDefault="00EC3B8D" w:rsidP="00EC3B8D">
      <w:pPr>
        <w:spacing w:line="276" w:lineRule="auto"/>
      </w:pPr>
    </w:p>
    <w:p w:rsidR="00EC3B8D" w:rsidRDefault="00EC3B8D" w:rsidP="00EC3B8D">
      <w:pPr>
        <w:spacing w:line="276" w:lineRule="auto"/>
      </w:pPr>
      <w:r>
        <w:t>WRITING – Here you have some hints (</w:t>
      </w:r>
      <w:proofErr w:type="spellStart"/>
      <w:r>
        <w:t>natuknice</w:t>
      </w:r>
      <w:proofErr w:type="spellEnd"/>
      <w:r>
        <w:t>) about the Brown bear.</w:t>
      </w:r>
    </w:p>
    <w:p w:rsidR="00EC3B8D" w:rsidRDefault="00EC3B8D" w:rsidP="00EC3B8D">
      <w:pPr>
        <w:spacing w:line="276" w:lineRule="auto"/>
      </w:pPr>
      <w:r>
        <w:t>Write a text about it using sentences. This is going to be for your Homework.</w:t>
      </w:r>
    </w:p>
    <w:p w:rsidR="00A52C16" w:rsidRDefault="00A52C16"/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8D"/>
    <w:rsid w:val="00026731"/>
    <w:rsid w:val="008C0476"/>
    <w:rsid w:val="00A52C16"/>
    <w:rsid w:val="00E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2B2741-C464-42F0-A001-A7119D0D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B8D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2020-04-20T15:06:00Z</dcterms:created>
  <dcterms:modified xsi:type="dcterms:W3CDTF">2020-04-20T15:06:00Z</dcterms:modified>
</cp:coreProperties>
</file>