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="007242DF">
        <w:rPr>
          <w:lang w:val="hr-HR"/>
        </w:rPr>
        <w:t>8. a</w:t>
      </w:r>
      <w:r w:rsidRPr="003C18A6">
        <w:rPr>
          <w:lang w:val="hr-HR"/>
        </w:rPr>
        <w:t>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3742C2">
        <w:rPr>
          <w:lang w:val="hr-HR"/>
        </w:rPr>
        <w:t>ČETVRTAK   25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3742C2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CULTURE SPOT 4 – CANADA, Udžbenik, str. 150 i dalje</w:t>
      </w:r>
    </w:p>
    <w:sectPr w:rsidR="00D73A1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742C2"/>
    <w:rsid w:val="003E6835"/>
    <w:rsid w:val="0051779E"/>
    <w:rsid w:val="007242DF"/>
    <w:rsid w:val="009917FD"/>
    <w:rsid w:val="00A52C16"/>
    <w:rsid w:val="00B03149"/>
    <w:rsid w:val="00C85577"/>
    <w:rsid w:val="00D73A1D"/>
    <w:rsid w:val="00DB3590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2020-06-24T14:41:00Z</dcterms:created>
  <dcterms:modified xsi:type="dcterms:W3CDTF">2020-06-24T14:41:00Z</dcterms:modified>
</cp:coreProperties>
</file>