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9E" w:rsidRDefault="0051779E" w:rsidP="0051779E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 xml:space="preserve">ENGLESKI JEZIK </w:t>
      </w:r>
      <w:r w:rsidR="00B03149">
        <w:rPr>
          <w:lang w:val="hr-HR"/>
        </w:rPr>
        <w:t xml:space="preserve">  </w:t>
      </w:r>
      <w:r w:rsidRPr="003C18A6">
        <w:rPr>
          <w:lang w:val="hr-HR"/>
        </w:rPr>
        <w:t>8. b)</w:t>
      </w:r>
      <w:r>
        <w:rPr>
          <w:b/>
          <w:bCs/>
          <w:lang w:val="hr-HR"/>
        </w:rPr>
        <w:t xml:space="preserve"> 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 w:rsidR="00106E27">
        <w:rPr>
          <w:lang w:val="hr-HR"/>
        </w:rPr>
        <w:t>SRIJEDU   24</w:t>
      </w:r>
      <w:r w:rsidR="003E6835">
        <w:rPr>
          <w:lang w:val="hr-HR"/>
        </w:rPr>
        <w:t>.6</w:t>
      </w:r>
      <w:r w:rsidRPr="003C18A6">
        <w:rPr>
          <w:lang w:val="hr-HR"/>
        </w:rPr>
        <w:t>.2020.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</w:p>
    <w:p w:rsidR="00D73A1D" w:rsidRDefault="00106E27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CULTURE SPOT 4 – CANADA – Udžbenik, str. 150 i dalje</w:t>
      </w:r>
    </w:p>
    <w:sectPr w:rsidR="00D73A1D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E"/>
    <w:rsid w:val="00026731"/>
    <w:rsid w:val="00106E27"/>
    <w:rsid w:val="00346849"/>
    <w:rsid w:val="003E6835"/>
    <w:rsid w:val="0051779E"/>
    <w:rsid w:val="009917FD"/>
    <w:rsid w:val="00A52C16"/>
    <w:rsid w:val="00B03149"/>
    <w:rsid w:val="00C85577"/>
    <w:rsid w:val="00D73A1D"/>
    <w:rsid w:val="00E232BE"/>
    <w:rsid w:val="00ED4427"/>
    <w:rsid w:val="00F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2A5EC1-024B-408D-B892-4DB8662F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79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2020-06-23T09:02:00Z</dcterms:created>
  <dcterms:modified xsi:type="dcterms:W3CDTF">2020-06-23T09:02:00Z</dcterms:modified>
</cp:coreProperties>
</file>