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5.b)  </w:t>
      </w:r>
      <w:r w:rsidR="009D10C9">
        <w:rPr>
          <w:lang w:val="hr-HR"/>
        </w:rPr>
        <w:t>PETAK</w:t>
      </w:r>
      <w:r w:rsidRPr="007372A1">
        <w:rPr>
          <w:lang w:val="hr-HR"/>
        </w:rPr>
        <w:t xml:space="preserve"> </w:t>
      </w:r>
      <w:r w:rsidR="006A6A53">
        <w:rPr>
          <w:b/>
          <w:bCs/>
          <w:lang w:val="hr-HR"/>
        </w:rPr>
        <w:t xml:space="preserve"> 12</w:t>
      </w:r>
      <w:r w:rsidR="00085401">
        <w:rPr>
          <w:b/>
          <w:bCs/>
          <w:lang w:val="hr-HR"/>
        </w:rPr>
        <w:t>.6</w:t>
      </w:r>
      <w:r>
        <w:rPr>
          <w:b/>
          <w:bCs/>
          <w:lang w:val="hr-HR"/>
        </w:rPr>
        <w:t>.2020.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Default="00AF1A4F" w:rsidP="00AF1A4F">
      <w:pPr>
        <w:jc w:val="both"/>
        <w:rPr>
          <w:lang w:val="hr-HR"/>
        </w:rPr>
      </w:pPr>
      <w:r>
        <w:rPr>
          <w:lang w:val="hr-HR"/>
        </w:rPr>
        <w:t xml:space="preserve">Danas će vam trebati samo </w:t>
      </w:r>
      <w:r w:rsidR="0069061B">
        <w:rPr>
          <w:lang w:val="hr-HR"/>
        </w:rPr>
        <w:t>radna bilježnica.</w:t>
      </w:r>
    </w:p>
    <w:p w:rsidR="0042442A" w:rsidRDefault="0042442A" w:rsidP="00AF1A4F">
      <w:pPr>
        <w:jc w:val="both"/>
        <w:rPr>
          <w:lang w:val="hr-HR"/>
        </w:rPr>
      </w:pPr>
    </w:p>
    <w:p w:rsidR="0069061B" w:rsidRDefault="0069061B" w:rsidP="00AF1A4F">
      <w:pPr>
        <w:jc w:val="both"/>
        <w:rPr>
          <w:lang w:val="hr-HR"/>
        </w:rPr>
      </w:pPr>
    </w:p>
    <w:p w:rsidR="0069061B" w:rsidRDefault="0069061B" w:rsidP="00AF1A4F">
      <w:pPr>
        <w:jc w:val="both"/>
        <w:rPr>
          <w:lang w:val="hr-HR"/>
        </w:rPr>
      </w:pPr>
      <w:r>
        <w:rPr>
          <w:lang w:val="hr-HR"/>
        </w:rPr>
        <w:t>Rješavat ćemo zadatke u radnoj bilježnici na stranicama 100 i 101 – Zadaci  5, 6 i 7.</w:t>
      </w:r>
    </w:p>
    <w:sectPr w:rsidR="0069061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85401"/>
    <w:rsid w:val="000A6131"/>
    <w:rsid w:val="001B4683"/>
    <w:rsid w:val="002B74A6"/>
    <w:rsid w:val="003D494B"/>
    <w:rsid w:val="0042442A"/>
    <w:rsid w:val="0069061B"/>
    <w:rsid w:val="006A6A53"/>
    <w:rsid w:val="00965A14"/>
    <w:rsid w:val="009D10C9"/>
    <w:rsid w:val="00A52C16"/>
    <w:rsid w:val="00AF1A4F"/>
    <w:rsid w:val="00E452E1"/>
    <w:rsid w:val="00E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2020-06-11T15:12:00Z</dcterms:created>
  <dcterms:modified xsi:type="dcterms:W3CDTF">2020-06-11T15:12:00Z</dcterms:modified>
</cp:coreProperties>
</file>