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DF" w:rsidRDefault="007520DF" w:rsidP="007520DF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520DF" w:rsidRDefault="007520DF" w:rsidP="007520D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3332C7">
        <w:rPr>
          <w:b/>
          <w:bCs/>
          <w:lang w:val="hr-HR"/>
        </w:rPr>
        <w:t xml:space="preserve"> 11</w:t>
      </w:r>
      <w:r>
        <w:rPr>
          <w:b/>
          <w:bCs/>
          <w:lang w:val="hr-HR"/>
        </w:rPr>
        <w:t>.5.2020.</w:t>
      </w:r>
    </w:p>
    <w:p w:rsidR="007520DF" w:rsidRDefault="007520DF" w:rsidP="007520DF">
      <w:pPr>
        <w:jc w:val="center"/>
        <w:rPr>
          <w:b/>
          <w:bCs/>
          <w:lang w:val="hr-HR"/>
        </w:rPr>
      </w:pPr>
    </w:p>
    <w:p w:rsidR="007520DF" w:rsidRDefault="007520DF" w:rsidP="007520DF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Default="00A52C16">
      <w:pPr>
        <w:rPr>
          <w:lang w:val="hr-HR"/>
        </w:rPr>
      </w:pPr>
    </w:p>
    <w:p w:rsidR="003332C7" w:rsidRDefault="003332C7" w:rsidP="003332C7">
      <w:pPr>
        <w:rPr>
          <w:lang w:val="hr-HR"/>
        </w:rPr>
      </w:pPr>
      <w:r>
        <w:rPr>
          <w:lang w:val="hr-HR"/>
        </w:rPr>
        <w:t>Danas će vam za rad trebati udžbenik, bilježnica i dobra internetska linija.</w:t>
      </w:r>
    </w:p>
    <w:p w:rsidR="003332C7" w:rsidRDefault="003332C7">
      <w:pPr>
        <w:rPr>
          <w:lang w:val="hr-HR"/>
        </w:rPr>
      </w:pPr>
    </w:p>
    <w:p w:rsidR="003332C7" w:rsidRDefault="003332C7">
      <w:pPr>
        <w:rPr>
          <w:lang w:val="hr-HR"/>
        </w:rPr>
      </w:pPr>
    </w:p>
    <w:p w:rsidR="007520DF" w:rsidRDefault="007520DF">
      <w:pPr>
        <w:rPr>
          <w:lang w:val="hr-HR"/>
        </w:rPr>
      </w:pPr>
      <w:r>
        <w:rPr>
          <w:lang w:val="hr-HR"/>
        </w:rPr>
        <w:t>L 16 – WHAT A</w:t>
      </w:r>
      <w:r w:rsidR="003332C7">
        <w:rPr>
          <w:lang w:val="hr-HR"/>
        </w:rPr>
        <w:t xml:space="preserve"> PARTY – stranica u udžbeniku 132 i 133. </w:t>
      </w:r>
      <w:r w:rsidR="003332C7" w:rsidRPr="003332C7">
        <w:rPr>
          <w:lang w:val="en-GB"/>
        </w:rPr>
        <w:t xml:space="preserve">Children talking about their parties.  </w:t>
      </w:r>
      <w:r w:rsidR="003332C7">
        <w:rPr>
          <w:lang w:val="hr-HR"/>
        </w:rPr>
        <w:t>DIALOGUE 1 and DIALOGUE 2.</w:t>
      </w:r>
    </w:p>
    <w:p w:rsidR="003332C7" w:rsidRDefault="003332C7">
      <w:pPr>
        <w:rPr>
          <w:lang w:val="hr-HR"/>
        </w:rPr>
      </w:pPr>
    </w:p>
    <w:p w:rsidR="003332C7" w:rsidRDefault="003332C7">
      <w:pPr>
        <w:rPr>
          <w:lang w:val="hr-HR"/>
        </w:rPr>
      </w:pPr>
      <w:r>
        <w:rPr>
          <w:lang w:val="hr-HR"/>
        </w:rPr>
        <w:t>Pročitat ćemo i porazgovarati o tome kako djeca pozivaju jedni druge na razne zabave.</w:t>
      </w:r>
    </w:p>
    <w:p w:rsidR="003332C7" w:rsidRDefault="003332C7">
      <w:pPr>
        <w:rPr>
          <w:lang w:val="hr-HR"/>
        </w:rPr>
      </w:pPr>
      <w:r>
        <w:rPr>
          <w:lang w:val="hr-HR"/>
        </w:rPr>
        <w:t>Pokušat ćemo na kraju mi sami kreirati jedan takav dijalog online.</w:t>
      </w:r>
    </w:p>
    <w:p w:rsidR="007520DF" w:rsidRDefault="007520DF">
      <w:pPr>
        <w:rPr>
          <w:lang w:val="hr-HR"/>
        </w:rPr>
      </w:pPr>
    </w:p>
    <w:p w:rsidR="007520DF" w:rsidRDefault="007520DF">
      <w:pPr>
        <w:rPr>
          <w:lang w:val="hr-HR"/>
        </w:rPr>
      </w:pPr>
    </w:p>
    <w:sectPr w:rsidR="007520D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F"/>
    <w:rsid w:val="00026731"/>
    <w:rsid w:val="003332C7"/>
    <w:rsid w:val="003B2091"/>
    <w:rsid w:val="007520DF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C62C62-D861-434F-A71C-F1CE5B8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2020-05-10T14:57:00Z</dcterms:created>
  <dcterms:modified xsi:type="dcterms:W3CDTF">2020-05-10T14:57:00Z</dcterms:modified>
</cp:coreProperties>
</file>