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F32D72">
        <w:rPr>
          <w:b/>
          <w:bCs/>
          <w:lang w:val="hr-HR"/>
        </w:rPr>
        <w:t xml:space="preserve"> 15</w:t>
      </w:r>
      <w:r w:rsidR="004801B8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sz w:val="28"/>
          <w:szCs w:val="28"/>
          <w:lang w:val="hr-HR"/>
        </w:rPr>
      </w:pPr>
      <w:r w:rsidRPr="00F32D72">
        <w:rPr>
          <w:sz w:val="28"/>
          <w:szCs w:val="28"/>
          <w:lang w:val="hr-HR"/>
        </w:rPr>
        <w:t>Danas će vam za rad trebati</w:t>
      </w:r>
      <w:r w:rsidR="004801B8" w:rsidRPr="00F32D72">
        <w:rPr>
          <w:sz w:val="28"/>
          <w:szCs w:val="28"/>
          <w:lang w:val="hr-HR"/>
        </w:rPr>
        <w:t xml:space="preserve"> radna bilježnica</w:t>
      </w:r>
      <w:r w:rsidRPr="00F32D72">
        <w:rPr>
          <w:sz w:val="28"/>
          <w:szCs w:val="28"/>
          <w:lang w:val="hr-HR"/>
        </w:rPr>
        <w:t xml:space="preserve"> i dobra internetska linija.</w:t>
      </w:r>
    </w:p>
    <w:p w:rsidR="00F32D72" w:rsidRDefault="00F32D72" w:rsidP="003332C7">
      <w:pPr>
        <w:rPr>
          <w:sz w:val="28"/>
          <w:szCs w:val="28"/>
          <w:lang w:val="hr-HR"/>
        </w:rPr>
      </w:pPr>
    </w:p>
    <w:p w:rsidR="00F32D72" w:rsidRPr="00F32D72" w:rsidRDefault="00F32D72" w:rsidP="00F32D72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Nastavljamo sa zadacima ponavljanja tamo gdje smo stali u srijedu, a to je stranica 123 i dalje.</w:t>
      </w:r>
    </w:p>
    <w:p w:rsidR="004801B8" w:rsidRDefault="004801B8" w:rsidP="003332C7">
      <w:pPr>
        <w:rPr>
          <w:lang w:val="hr-HR"/>
        </w:rPr>
      </w:pPr>
    </w:p>
    <w:p w:rsidR="004801B8" w:rsidRDefault="004801B8" w:rsidP="003332C7">
      <w:pPr>
        <w:rPr>
          <w:lang w:val="hr-HR"/>
        </w:rPr>
      </w:pPr>
    </w:p>
    <w:p w:rsidR="003332C7" w:rsidRPr="00F32D72" w:rsidRDefault="00BB6DCB">
      <w:pPr>
        <w:rPr>
          <w:sz w:val="28"/>
          <w:szCs w:val="28"/>
          <w:lang w:val="hr-HR"/>
        </w:rPr>
      </w:pPr>
      <w:r w:rsidRPr="00F32D72">
        <w:rPr>
          <w:sz w:val="28"/>
          <w:szCs w:val="28"/>
          <w:lang w:val="hr-HR"/>
        </w:rPr>
        <w:t>Vidimo se !</w:t>
      </w: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016"/>
    <w:rsid w:val="00026731"/>
    <w:rsid w:val="003332C7"/>
    <w:rsid w:val="00407A36"/>
    <w:rsid w:val="004801B8"/>
    <w:rsid w:val="00646447"/>
    <w:rsid w:val="007520DF"/>
    <w:rsid w:val="007B535D"/>
    <w:rsid w:val="00A52C16"/>
    <w:rsid w:val="00AB0DA9"/>
    <w:rsid w:val="00BB6DCB"/>
    <w:rsid w:val="00F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2020-06-14T14:19:00Z</dcterms:created>
  <dcterms:modified xsi:type="dcterms:W3CDTF">2020-06-14T14:19:00Z</dcterms:modified>
</cp:coreProperties>
</file>