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B7" w:rsidRDefault="00AA4BB7" w:rsidP="00AA4BB7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 6. b)</w:t>
      </w:r>
      <w:r>
        <w:rPr>
          <w:b/>
          <w:bCs/>
          <w:lang w:val="hr-HR"/>
        </w:rPr>
        <w:t xml:space="preserve"> </w:t>
      </w:r>
    </w:p>
    <w:p w:rsidR="00AA4BB7" w:rsidRDefault="00AA4BB7" w:rsidP="00AA4BB7">
      <w:pPr>
        <w:spacing w:line="276" w:lineRule="auto"/>
        <w:jc w:val="center"/>
        <w:rPr>
          <w:lang w:val="hr-HR"/>
        </w:rPr>
      </w:pPr>
      <w:r>
        <w:rPr>
          <w:lang w:val="hr-HR"/>
        </w:rPr>
        <w:t>PONEDJELJAK   20.4.2020.</w:t>
      </w:r>
    </w:p>
    <w:p w:rsidR="00245336" w:rsidRDefault="00245336" w:rsidP="00245336">
      <w:pPr>
        <w:spacing w:line="276" w:lineRule="auto"/>
        <w:jc w:val="center"/>
        <w:rPr>
          <w:lang w:val="hr-HR"/>
        </w:rPr>
      </w:pPr>
    </w:p>
    <w:p w:rsidR="00245336" w:rsidRDefault="00245336" w:rsidP="00245336">
      <w:pPr>
        <w:spacing w:line="276" w:lineRule="auto"/>
        <w:jc w:val="center"/>
        <w:rPr>
          <w:lang w:val="hr-HR"/>
        </w:rPr>
      </w:pPr>
    </w:p>
    <w:p w:rsidR="00245336" w:rsidRDefault="00245336" w:rsidP="00245336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we are going to continue with on-line lessons. In case you have problems with connection, you'll do it later during the day.</w:t>
      </w:r>
    </w:p>
    <w:p w:rsidR="00245336" w:rsidRDefault="00245336" w:rsidP="00245336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online, pogledajte upute i odradite to kasnije u toku dana.)</w:t>
      </w:r>
    </w:p>
    <w:p w:rsidR="00245336" w:rsidRDefault="00245336" w:rsidP="00245336">
      <w:pPr>
        <w:spacing w:line="276" w:lineRule="auto"/>
        <w:rPr>
          <w:lang w:val="hr-HR"/>
        </w:rPr>
      </w:pPr>
    </w:p>
    <w:p w:rsidR="00245336" w:rsidRDefault="00245336" w:rsidP="00245336">
      <w:pPr>
        <w:spacing w:line="276" w:lineRule="auto"/>
      </w:pPr>
      <w:r>
        <w:t>Before we start, write a YES to confirm you are here.</w:t>
      </w:r>
    </w:p>
    <w:p w:rsidR="00245336" w:rsidRDefault="00245336" w:rsidP="00245336">
      <w:pPr>
        <w:spacing w:line="276" w:lineRule="auto"/>
      </w:pPr>
    </w:p>
    <w:p w:rsidR="00245336" w:rsidRDefault="00245336" w:rsidP="00245336">
      <w:pPr>
        <w:spacing w:line="276" w:lineRule="auto"/>
      </w:pPr>
      <w:r>
        <w:t xml:space="preserve">Open your workbooks, page 79 – </w:t>
      </w:r>
    </w:p>
    <w:p w:rsidR="00245336" w:rsidRDefault="00245336" w:rsidP="00245336">
      <w:pPr>
        <w:spacing w:line="276" w:lineRule="auto"/>
      </w:pPr>
      <w:r>
        <w:t>Let’s complete the text about A TIGER, It’s exercise 2. a)</w:t>
      </w:r>
    </w:p>
    <w:p w:rsidR="00245336" w:rsidRDefault="00245336" w:rsidP="00245336">
      <w:pPr>
        <w:spacing w:line="276" w:lineRule="auto"/>
      </w:pPr>
    </w:p>
    <w:p w:rsidR="00245336" w:rsidRDefault="00245336" w:rsidP="00245336">
      <w:pPr>
        <w:spacing w:line="276" w:lineRule="auto"/>
        <w:jc w:val="both"/>
      </w:pPr>
      <w:r>
        <w:t>Now, write into your notebooks Questions with suggested words and then answer the questions.</w:t>
      </w:r>
    </w:p>
    <w:p w:rsidR="00245336" w:rsidRDefault="00245336" w:rsidP="00245336">
      <w:pPr>
        <w:spacing w:line="276" w:lineRule="auto"/>
        <w:jc w:val="both"/>
      </w:pPr>
    </w:p>
    <w:p w:rsidR="00245336" w:rsidRPr="00245336" w:rsidRDefault="00245336" w:rsidP="00245336">
      <w:pPr>
        <w:spacing w:line="276" w:lineRule="auto"/>
        <w:jc w:val="both"/>
        <w:rPr>
          <w:lang w:val="hr-HR"/>
        </w:rPr>
      </w:pPr>
      <w:r w:rsidRPr="00245336">
        <w:rPr>
          <w:lang w:val="hr-HR"/>
        </w:rPr>
        <w:t>Znači, u zadatku b) ponuđene su vam riječi koje će vam poslužiti da napravite pitanje, pazite, morate dodati i pomoćne glagole za tvorbu upitnog oblika.</w:t>
      </w:r>
    </w:p>
    <w:p w:rsidR="00245336" w:rsidRPr="00245336" w:rsidRDefault="00245336" w:rsidP="00245336">
      <w:pPr>
        <w:spacing w:line="276" w:lineRule="auto"/>
        <w:jc w:val="both"/>
        <w:rPr>
          <w:lang w:val="hr-HR"/>
        </w:rPr>
      </w:pPr>
      <w:r w:rsidRPr="00245336">
        <w:rPr>
          <w:lang w:val="hr-HR"/>
        </w:rPr>
        <w:t xml:space="preserve">Kad napišemo svih 6 pitanja, onda ćemo u bilježnicu odgovoriti na ta pitanja punim rečenicama, a ne telegrafski. </w:t>
      </w:r>
    </w:p>
    <w:p w:rsidR="00245336" w:rsidRPr="00245336" w:rsidRDefault="00245336" w:rsidP="00245336">
      <w:pPr>
        <w:spacing w:line="276" w:lineRule="auto"/>
        <w:jc w:val="both"/>
        <w:rPr>
          <w:lang w:val="hr-HR"/>
        </w:rPr>
      </w:pPr>
      <w:r w:rsidRPr="00245336">
        <w:rPr>
          <w:lang w:val="hr-HR"/>
        </w:rPr>
        <w:t>Provjerit ćemo kasnije kako ste to napisali. Svako pitanje, a kasnije odgovore netko će morati napisati da vidimo jesmo li to dobro odradili. Zato pazite i ako ste krivo napisali, ispravite. Ovo ne morate slati.</w:t>
      </w:r>
    </w:p>
    <w:p w:rsidR="00245336" w:rsidRPr="00245336" w:rsidRDefault="00245336" w:rsidP="00AA4BB7">
      <w:pPr>
        <w:spacing w:line="276" w:lineRule="auto"/>
        <w:jc w:val="center"/>
        <w:rPr>
          <w:lang w:val="it-IT"/>
        </w:rPr>
      </w:pPr>
    </w:p>
    <w:p w:rsidR="00A52C16" w:rsidRPr="00245336" w:rsidRDefault="00A52C16">
      <w:pPr>
        <w:rPr>
          <w:lang w:val="it-IT"/>
        </w:rPr>
      </w:pPr>
    </w:p>
    <w:sectPr w:rsidR="00A52C16" w:rsidRPr="0024533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B7"/>
    <w:rsid w:val="00026731"/>
    <w:rsid w:val="00245336"/>
    <w:rsid w:val="00A52C16"/>
    <w:rsid w:val="00AA4BB7"/>
    <w:rsid w:val="00CE6656"/>
    <w:rsid w:val="00F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A15919-CE6D-4FC4-8020-CFB3ABD0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B7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2020-04-19T16:42:00Z</dcterms:created>
  <dcterms:modified xsi:type="dcterms:W3CDTF">2020-04-19T16:42:00Z</dcterms:modified>
</cp:coreProperties>
</file>