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DF" w:rsidRDefault="007520DF" w:rsidP="007520DF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520DF" w:rsidRDefault="007520DF" w:rsidP="007520D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 </w:t>
      </w:r>
      <w:r>
        <w:rPr>
          <w:lang w:val="hr-HR"/>
        </w:rPr>
        <w:t>PONEDJELJAK</w:t>
      </w:r>
      <w:r w:rsidRPr="007372A1">
        <w:rPr>
          <w:lang w:val="hr-HR"/>
        </w:rPr>
        <w:t xml:space="preserve"> </w:t>
      </w:r>
      <w:r w:rsidR="00646447">
        <w:rPr>
          <w:b/>
          <w:bCs/>
          <w:lang w:val="hr-HR"/>
        </w:rPr>
        <w:t xml:space="preserve"> 25</w:t>
      </w:r>
      <w:r>
        <w:rPr>
          <w:b/>
          <w:bCs/>
          <w:lang w:val="hr-HR"/>
        </w:rPr>
        <w:t>.5.2020.</w:t>
      </w:r>
    </w:p>
    <w:p w:rsidR="007520DF" w:rsidRDefault="007520DF" w:rsidP="007520DF">
      <w:pPr>
        <w:jc w:val="center"/>
        <w:rPr>
          <w:b/>
          <w:bCs/>
          <w:lang w:val="hr-HR"/>
        </w:rPr>
      </w:pPr>
    </w:p>
    <w:p w:rsidR="007520DF" w:rsidRDefault="007520DF" w:rsidP="007520DF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A52C16" w:rsidRDefault="00A52C16">
      <w:pPr>
        <w:rPr>
          <w:lang w:val="hr-HR"/>
        </w:rPr>
      </w:pPr>
    </w:p>
    <w:p w:rsidR="003332C7" w:rsidRDefault="003332C7" w:rsidP="003332C7">
      <w:pPr>
        <w:rPr>
          <w:lang w:val="hr-HR"/>
        </w:rPr>
      </w:pPr>
      <w:r>
        <w:rPr>
          <w:lang w:val="hr-HR"/>
        </w:rPr>
        <w:t xml:space="preserve">Danas će vam za rad trebati </w:t>
      </w:r>
      <w:r w:rsidR="00646447">
        <w:rPr>
          <w:lang w:val="hr-HR"/>
        </w:rPr>
        <w:t xml:space="preserve">udžbenik, </w:t>
      </w:r>
      <w:r>
        <w:rPr>
          <w:lang w:val="hr-HR"/>
        </w:rPr>
        <w:t>bilježnica i dobra internetska linija.</w:t>
      </w:r>
    </w:p>
    <w:p w:rsidR="003332C7" w:rsidRDefault="003332C7">
      <w:pPr>
        <w:rPr>
          <w:lang w:val="hr-HR"/>
        </w:rPr>
      </w:pPr>
    </w:p>
    <w:p w:rsidR="003332C7" w:rsidRDefault="003332C7">
      <w:pPr>
        <w:rPr>
          <w:lang w:val="hr-HR"/>
        </w:rPr>
      </w:pPr>
    </w:p>
    <w:p w:rsidR="007520DF" w:rsidRDefault="00407A36">
      <w:pPr>
        <w:rPr>
          <w:lang w:val="hr-HR"/>
        </w:rPr>
      </w:pPr>
      <w:r>
        <w:rPr>
          <w:lang w:val="hr-HR"/>
        </w:rPr>
        <w:t>L 17</w:t>
      </w:r>
      <w:r w:rsidR="007520DF">
        <w:rPr>
          <w:lang w:val="hr-HR"/>
        </w:rPr>
        <w:t xml:space="preserve"> – </w:t>
      </w:r>
      <w:r>
        <w:rPr>
          <w:lang w:val="hr-HR"/>
        </w:rPr>
        <w:t xml:space="preserve">LIVING ON THE MOON </w:t>
      </w:r>
    </w:p>
    <w:p w:rsidR="00407A36" w:rsidRDefault="00407A36">
      <w:pPr>
        <w:rPr>
          <w:lang w:val="hr-HR"/>
        </w:rPr>
      </w:pPr>
    </w:p>
    <w:p w:rsidR="00407A36" w:rsidRDefault="00646447" w:rsidP="00646447">
      <w:pPr>
        <w:jc w:val="both"/>
        <w:rPr>
          <w:lang w:val="hr-HR"/>
        </w:rPr>
      </w:pPr>
      <w:r>
        <w:rPr>
          <w:lang w:val="hr-HR"/>
        </w:rPr>
        <w:t>Danas ćemo dovršiti lekciju LVING ON THE MOON,  pročitat ćemo drugi dio na stranici 133, te ćemo riješiti zadatke iz udžbenika na stranici 98 – 1, 2 i 3 i dopunit ćemo Vocabox.</w:t>
      </w:r>
    </w:p>
    <w:p w:rsidR="003332C7" w:rsidRDefault="003332C7">
      <w:pPr>
        <w:rPr>
          <w:lang w:val="hr-HR"/>
        </w:rPr>
      </w:pPr>
    </w:p>
    <w:p w:rsidR="007520DF" w:rsidRDefault="007520DF">
      <w:pPr>
        <w:rPr>
          <w:lang w:val="hr-HR"/>
        </w:rPr>
      </w:pPr>
    </w:p>
    <w:p w:rsidR="007520DF" w:rsidRDefault="007520DF">
      <w:pPr>
        <w:rPr>
          <w:lang w:val="hr-HR"/>
        </w:rPr>
      </w:pPr>
    </w:p>
    <w:sectPr w:rsidR="007520DF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DF"/>
    <w:rsid w:val="00026731"/>
    <w:rsid w:val="000D08EA"/>
    <w:rsid w:val="003332C7"/>
    <w:rsid w:val="00407A36"/>
    <w:rsid w:val="00646447"/>
    <w:rsid w:val="007520DF"/>
    <w:rsid w:val="00A52C16"/>
    <w:rsid w:val="00AB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C62C62-D861-434F-A71C-F1CE5B8B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DF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2020-05-24T15:16:00Z</dcterms:created>
  <dcterms:modified xsi:type="dcterms:W3CDTF">2020-05-24T15:16:00Z</dcterms:modified>
</cp:coreProperties>
</file>