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DF" w:rsidRDefault="007520DF" w:rsidP="007520DF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7520DF" w:rsidRDefault="007520DF" w:rsidP="007520D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 </w:t>
      </w:r>
      <w:r>
        <w:rPr>
          <w:lang w:val="hr-HR"/>
        </w:rPr>
        <w:t>PONEDJELJAK</w:t>
      </w:r>
      <w:r w:rsidRPr="007372A1">
        <w:rPr>
          <w:lang w:val="hr-HR"/>
        </w:rPr>
        <w:t xml:space="preserve"> </w:t>
      </w:r>
      <w:r>
        <w:rPr>
          <w:b/>
          <w:bCs/>
          <w:lang w:val="hr-HR"/>
        </w:rPr>
        <w:t xml:space="preserve"> 4.5.2020.</w:t>
      </w:r>
    </w:p>
    <w:p w:rsidR="007520DF" w:rsidRDefault="007520DF" w:rsidP="007520DF">
      <w:pPr>
        <w:jc w:val="center"/>
        <w:rPr>
          <w:b/>
          <w:bCs/>
          <w:lang w:val="hr-HR"/>
        </w:rPr>
      </w:pPr>
    </w:p>
    <w:p w:rsidR="007520DF" w:rsidRDefault="007520DF" w:rsidP="007520DF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A52C16" w:rsidRDefault="00A52C16">
      <w:pPr>
        <w:rPr>
          <w:lang w:val="hr-HR"/>
        </w:rPr>
      </w:pPr>
    </w:p>
    <w:p w:rsidR="007520DF" w:rsidRDefault="007520DF">
      <w:pPr>
        <w:rPr>
          <w:lang w:val="hr-HR"/>
        </w:rPr>
      </w:pPr>
      <w:r>
        <w:rPr>
          <w:lang w:val="hr-HR"/>
        </w:rPr>
        <w:t>Odradit ćemo novu lekciju, L 16 – WHAT A PARTY – stranica u udžbeniku 92.</w:t>
      </w:r>
    </w:p>
    <w:p w:rsidR="007520DF" w:rsidRDefault="007520DF">
      <w:pPr>
        <w:rPr>
          <w:lang w:val="hr-HR"/>
        </w:rPr>
      </w:pPr>
    </w:p>
    <w:p w:rsidR="007520DF" w:rsidRDefault="007520DF">
      <w:pPr>
        <w:rPr>
          <w:lang w:val="hr-HR"/>
        </w:rPr>
      </w:pPr>
      <w:r>
        <w:rPr>
          <w:lang w:val="hr-HR"/>
        </w:rPr>
        <w:t>Razgovarat ćemo o raznim vrstama zabava, volite li vi ići na zabave ili organizirati iste, kako pozivate prijatelje i slično.</w:t>
      </w:r>
    </w:p>
    <w:p w:rsidR="007520DF" w:rsidRDefault="007520DF">
      <w:pPr>
        <w:rPr>
          <w:lang w:val="hr-HR"/>
        </w:rPr>
      </w:pPr>
    </w:p>
    <w:p w:rsidR="007520DF" w:rsidRDefault="007520DF">
      <w:pPr>
        <w:rPr>
          <w:lang w:val="hr-HR"/>
        </w:rPr>
      </w:pPr>
      <w:r>
        <w:rPr>
          <w:lang w:val="hr-HR"/>
        </w:rPr>
        <w:t>Danas će vam za rad trebati udžbenik, bilježnica i dobra internetska linija.</w:t>
      </w:r>
    </w:p>
    <w:p w:rsidR="007520DF" w:rsidRDefault="007520DF">
      <w:pPr>
        <w:rPr>
          <w:lang w:val="hr-HR"/>
        </w:rPr>
      </w:pPr>
    </w:p>
    <w:p w:rsidR="007520DF" w:rsidRDefault="007520DF">
      <w:pPr>
        <w:rPr>
          <w:lang w:val="hr-HR"/>
        </w:rPr>
      </w:pPr>
      <w:r>
        <w:rPr>
          <w:lang w:val="hr-HR"/>
        </w:rPr>
        <w:t>Veselim se što ćemo se uskoro vidjeti i čuti, barem virtualno.</w:t>
      </w:r>
    </w:p>
    <w:sectPr w:rsidR="007520DF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DF"/>
    <w:rsid w:val="00026731"/>
    <w:rsid w:val="007520DF"/>
    <w:rsid w:val="00A379CC"/>
    <w:rsid w:val="00A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C62C62-D861-434F-A71C-F1CE5B8B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DF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2020-05-03T14:45:00Z</dcterms:created>
  <dcterms:modified xsi:type="dcterms:W3CDTF">2020-05-03T14:45:00Z</dcterms:modified>
</cp:coreProperties>
</file>