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BB6DCB">
        <w:rPr>
          <w:b/>
          <w:bCs/>
          <w:lang w:val="hr-HR"/>
        </w:rPr>
        <w:t xml:space="preserve"> 8</w:t>
      </w:r>
      <w:r w:rsidR="004801B8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3332C7" w:rsidRDefault="003332C7" w:rsidP="003332C7">
      <w:pPr>
        <w:rPr>
          <w:lang w:val="hr-HR"/>
        </w:rPr>
      </w:pPr>
      <w:r>
        <w:rPr>
          <w:lang w:val="hr-HR"/>
        </w:rPr>
        <w:t>Danas će vam za rad trebati</w:t>
      </w:r>
      <w:r w:rsidR="004801B8">
        <w:rPr>
          <w:lang w:val="hr-HR"/>
        </w:rPr>
        <w:t xml:space="preserve"> radna bilježnica</w:t>
      </w:r>
      <w:r>
        <w:rPr>
          <w:lang w:val="hr-HR"/>
        </w:rPr>
        <w:t xml:space="preserve"> i dobra internetska linija.</w:t>
      </w:r>
    </w:p>
    <w:p w:rsidR="004801B8" w:rsidRDefault="004801B8" w:rsidP="003332C7">
      <w:pPr>
        <w:rPr>
          <w:lang w:val="hr-HR"/>
        </w:rPr>
      </w:pPr>
    </w:p>
    <w:p w:rsidR="004801B8" w:rsidRDefault="004801B8" w:rsidP="003332C7">
      <w:pPr>
        <w:rPr>
          <w:lang w:val="hr-HR"/>
        </w:rPr>
      </w:pPr>
      <w:r>
        <w:rPr>
          <w:lang w:val="hr-HR"/>
        </w:rPr>
        <w:t xml:space="preserve">Rješavat ćemo zadatke u radnoj bilježnici. </w:t>
      </w:r>
    </w:p>
    <w:p w:rsidR="004801B8" w:rsidRDefault="004801B8" w:rsidP="003332C7">
      <w:pPr>
        <w:rPr>
          <w:lang w:val="hr-HR"/>
        </w:rPr>
      </w:pPr>
    </w:p>
    <w:p w:rsidR="004801B8" w:rsidRDefault="00BB6DCB" w:rsidP="003332C7">
      <w:pPr>
        <w:rPr>
          <w:lang w:val="hr-HR"/>
        </w:rPr>
      </w:pPr>
      <w:r>
        <w:rPr>
          <w:lang w:val="hr-HR"/>
        </w:rPr>
        <w:t>Str. 118, 119 – Zadaci 4 a) i b), 5</w:t>
      </w:r>
    </w:p>
    <w:p w:rsidR="004801B8" w:rsidRDefault="00BB6DCB" w:rsidP="003332C7">
      <w:pPr>
        <w:rPr>
          <w:lang w:val="hr-HR"/>
        </w:rPr>
      </w:pPr>
      <w:r>
        <w:rPr>
          <w:lang w:val="hr-HR"/>
        </w:rPr>
        <w:t>Str. 120 – Zadatak 6</w:t>
      </w:r>
    </w:p>
    <w:p w:rsidR="004801B8" w:rsidRDefault="004801B8" w:rsidP="003332C7">
      <w:pPr>
        <w:rPr>
          <w:lang w:val="hr-HR"/>
        </w:rPr>
      </w:pPr>
    </w:p>
    <w:p w:rsidR="003332C7" w:rsidRDefault="00BB6DCB">
      <w:pPr>
        <w:rPr>
          <w:lang w:val="hr-HR"/>
        </w:rPr>
      </w:pPr>
      <w:r>
        <w:rPr>
          <w:lang w:val="hr-HR"/>
        </w:rPr>
        <w:t>Vidimo se !</w:t>
      </w:r>
    </w:p>
    <w:p w:rsidR="003332C7" w:rsidRDefault="003332C7">
      <w:pPr>
        <w:rPr>
          <w:lang w:val="hr-HR"/>
        </w:rPr>
      </w:pP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F"/>
    <w:rsid w:val="00026731"/>
    <w:rsid w:val="002D52DF"/>
    <w:rsid w:val="003332C7"/>
    <w:rsid w:val="00407A36"/>
    <w:rsid w:val="004801B8"/>
    <w:rsid w:val="00646447"/>
    <w:rsid w:val="007520DF"/>
    <w:rsid w:val="007B535D"/>
    <w:rsid w:val="00A52C16"/>
    <w:rsid w:val="00AB0DA9"/>
    <w:rsid w:val="00B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2020-06-07T13:52:00Z</dcterms:created>
  <dcterms:modified xsi:type="dcterms:W3CDTF">2020-06-07T13:52:00Z</dcterms:modified>
</cp:coreProperties>
</file>