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7A" w:rsidRDefault="00061D7A" w:rsidP="00061D7A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 6. b)</w:t>
      </w:r>
      <w:r>
        <w:rPr>
          <w:b/>
          <w:bCs/>
          <w:lang w:val="hr-HR"/>
        </w:rPr>
        <w:t xml:space="preserve">  </w:t>
      </w:r>
      <w:r w:rsidRPr="00061D7A">
        <w:rPr>
          <w:lang w:val="hr-HR"/>
        </w:rPr>
        <w:t>SRIJEDA</w:t>
      </w:r>
      <w:r w:rsidRPr="00897A67">
        <w:rPr>
          <w:lang w:val="hr-HR"/>
        </w:rPr>
        <w:t xml:space="preserve"> 2</w:t>
      </w:r>
      <w:r>
        <w:rPr>
          <w:lang w:val="hr-HR"/>
        </w:rPr>
        <w:t>9</w:t>
      </w:r>
      <w:r w:rsidRPr="00897A67">
        <w:rPr>
          <w:lang w:val="hr-HR"/>
        </w:rPr>
        <w:t>.4.2020.</w:t>
      </w:r>
    </w:p>
    <w:p w:rsidR="00061D7A" w:rsidRDefault="00061D7A" w:rsidP="00061D7A">
      <w:pPr>
        <w:spacing w:line="276" w:lineRule="auto"/>
        <w:jc w:val="center"/>
        <w:rPr>
          <w:lang w:val="hr-HR"/>
        </w:rPr>
      </w:pPr>
    </w:p>
    <w:p w:rsidR="00061D7A" w:rsidRDefault="00061D7A" w:rsidP="00061D7A">
      <w:pPr>
        <w:spacing w:line="276" w:lineRule="auto"/>
        <w:jc w:val="center"/>
        <w:rPr>
          <w:lang w:val="en-GB"/>
        </w:rPr>
      </w:pPr>
      <w:r>
        <w:rPr>
          <w:lang w:val="en-GB"/>
        </w:rPr>
        <w:t>Dear pupils, let’s start with another online lesson.</w:t>
      </w:r>
    </w:p>
    <w:p w:rsidR="00061D7A" w:rsidRDefault="00061D7A" w:rsidP="00061D7A">
      <w:pPr>
        <w:spacing w:line="276" w:lineRule="auto"/>
        <w:rPr>
          <w:lang w:val="hr-HR"/>
        </w:rPr>
      </w:pPr>
    </w:p>
    <w:p w:rsidR="00061D7A" w:rsidRDefault="00061D7A" w:rsidP="00061D7A">
      <w:pPr>
        <w:spacing w:line="276" w:lineRule="auto"/>
        <w:jc w:val="center"/>
      </w:pPr>
      <w:r>
        <w:t>Before we start, write a YES to confirm you are here.</w:t>
      </w:r>
    </w:p>
    <w:p w:rsidR="00061D7A" w:rsidRDefault="00061D7A" w:rsidP="00061D7A">
      <w:pPr>
        <w:spacing w:line="276" w:lineRule="auto"/>
        <w:jc w:val="center"/>
      </w:pPr>
    </w:p>
    <w:p w:rsidR="00061D7A" w:rsidRDefault="00061D7A" w:rsidP="00061D7A">
      <w:pPr>
        <w:spacing w:line="276" w:lineRule="auto"/>
        <w:jc w:val="center"/>
      </w:pPr>
      <w:r>
        <w:t>FAMOUS CROATIAN PEOPLE FROM THE PAST</w:t>
      </w:r>
    </w:p>
    <w:p w:rsidR="00061D7A" w:rsidRDefault="00061D7A" w:rsidP="00061D7A">
      <w:pPr>
        <w:spacing w:line="276" w:lineRule="auto"/>
        <w:jc w:val="center"/>
      </w:pPr>
    </w:p>
    <w:p w:rsidR="00061D7A" w:rsidRPr="00061D7A" w:rsidRDefault="00061D7A" w:rsidP="00061D7A">
      <w:pPr>
        <w:spacing w:line="276" w:lineRule="auto"/>
        <w:jc w:val="thaiDistribute"/>
        <w:rPr>
          <w:lang w:val="hr-HR"/>
        </w:rPr>
      </w:pPr>
      <w:r w:rsidRPr="00061D7A">
        <w:rPr>
          <w:lang w:val="hr-HR"/>
        </w:rPr>
        <w:t>Danas ćemo si pročitati o nekim poznatim Hrvatima iz naše povijesti. Pretpostavljam da dosta toga i znate, ali ćemo si ponoviti.</w:t>
      </w:r>
    </w:p>
    <w:p w:rsidR="00061D7A" w:rsidRPr="00061D7A" w:rsidRDefault="00061D7A" w:rsidP="00061D7A">
      <w:pPr>
        <w:spacing w:line="276" w:lineRule="auto"/>
        <w:jc w:val="thaiDistribute"/>
        <w:rPr>
          <w:lang w:val="hr-HR"/>
        </w:rPr>
      </w:pPr>
      <w:r w:rsidRPr="00061D7A">
        <w:rPr>
          <w:lang w:val="hr-HR"/>
        </w:rPr>
        <w:t>Na kraju sata još ćemo riješiti neke zadatke iz radne bilježnice.</w:t>
      </w:r>
    </w:p>
    <w:p w:rsidR="00A52C16" w:rsidRPr="00061D7A" w:rsidRDefault="00A52C16">
      <w:pPr>
        <w:rPr>
          <w:lang w:val="it-IT"/>
        </w:rPr>
      </w:pPr>
    </w:p>
    <w:sectPr w:rsidR="00A52C16" w:rsidRPr="00061D7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7A"/>
    <w:rsid w:val="00026731"/>
    <w:rsid w:val="00061D7A"/>
    <w:rsid w:val="0058458B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3909F78-280C-4302-A5D4-63F2DA9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7A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2020-04-28T13:36:00Z</dcterms:created>
  <dcterms:modified xsi:type="dcterms:W3CDTF">2020-04-28T13:36:00Z</dcterms:modified>
</cp:coreProperties>
</file>