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4E" w:rsidRDefault="005B174E" w:rsidP="005B174E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 6. b)</w:t>
      </w:r>
      <w:r>
        <w:rPr>
          <w:b/>
          <w:bCs/>
          <w:lang w:val="hr-HR"/>
        </w:rPr>
        <w:t xml:space="preserve"> </w:t>
      </w:r>
      <w:r w:rsidR="00897A67">
        <w:rPr>
          <w:b/>
          <w:bCs/>
          <w:lang w:val="hr-HR"/>
        </w:rPr>
        <w:t xml:space="preserve"> </w:t>
      </w:r>
      <w:r w:rsidR="00897A67" w:rsidRPr="00897A67">
        <w:rPr>
          <w:lang w:val="hr-HR"/>
        </w:rPr>
        <w:t>SRIJEDA 22.4.2020.</w:t>
      </w:r>
    </w:p>
    <w:p w:rsidR="005B174E" w:rsidRDefault="005B174E" w:rsidP="005B174E">
      <w:pPr>
        <w:spacing w:line="276" w:lineRule="auto"/>
        <w:jc w:val="center"/>
        <w:rPr>
          <w:lang w:val="hr-HR"/>
        </w:rPr>
      </w:pPr>
    </w:p>
    <w:p w:rsidR="005B174E" w:rsidRDefault="005B174E" w:rsidP="005B174E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Dear pupils, </w:t>
      </w:r>
      <w:r w:rsidR="00A97DC3">
        <w:rPr>
          <w:lang w:val="en-GB"/>
        </w:rPr>
        <w:t>let’s start with another online lesson.</w:t>
      </w:r>
    </w:p>
    <w:p w:rsidR="005B174E" w:rsidRDefault="005B174E" w:rsidP="005B174E">
      <w:pPr>
        <w:spacing w:line="276" w:lineRule="auto"/>
        <w:rPr>
          <w:lang w:val="hr-HR"/>
        </w:rPr>
      </w:pPr>
    </w:p>
    <w:p w:rsidR="005B174E" w:rsidRDefault="005B174E" w:rsidP="005B174E">
      <w:pPr>
        <w:spacing w:line="276" w:lineRule="auto"/>
      </w:pPr>
      <w:r>
        <w:t>Before we start, write a YES to confirm you are here.</w:t>
      </w:r>
    </w:p>
    <w:p w:rsidR="005B174E" w:rsidRDefault="005B174E" w:rsidP="005B174E">
      <w:pPr>
        <w:spacing w:line="276" w:lineRule="auto"/>
      </w:pPr>
    </w:p>
    <w:p w:rsidR="00A97DC3" w:rsidRDefault="005B174E" w:rsidP="005B174E">
      <w:pPr>
        <w:spacing w:line="276" w:lineRule="auto"/>
        <w:rPr>
          <w:lang w:val="hr-HR"/>
        </w:rPr>
      </w:pPr>
      <w:r w:rsidRPr="005B174E">
        <w:rPr>
          <w:u w:val="single"/>
        </w:rPr>
        <w:t>HELP US, DETECTIVE</w:t>
      </w:r>
      <w:r w:rsidR="00A97DC3">
        <w:rPr>
          <w:u w:val="single"/>
        </w:rPr>
        <w:t xml:space="preserve"> </w:t>
      </w:r>
      <w:r w:rsidR="00A97DC3" w:rsidRPr="00A97DC3">
        <w:t xml:space="preserve">    </w:t>
      </w:r>
      <w:r w:rsidR="00A97DC3">
        <w:rPr>
          <w:lang w:val="hr-HR"/>
        </w:rPr>
        <w:t xml:space="preserve">ima i svoj nastavak, drugi dio. </w:t>
      </w:r>
    </w:p>
    <w:p w:rsidR="00A97DC3" w:rsidRDefault="00A97DC3" w:rsidP="005B174E">
      <w:pPr>
        <w:spacing w:line="276" w:lineRule="auto"/>
        <w:rPr>
          <w:lang w:val="hr-HR"/>
        </w:rPr>
      </w:pPr>
      <w:r>
        <w:rPr>
          <w:lang w:val="hr-HR"/>
        </w:rPr>
        <w:t>Prije nego krenemo na drugi dio, Riješimo zadatak 2) str. 86 u knjizi.</w:t>
      </w:r>
    </w:p>
    <w:p w:rsidR="00A97DC3" w:rsidRDefault="00A97DC3" w:rsidP="005B174E">
      <w:pPr>
        <w:spacing w:line="276" w:lineRule="auto"/>
        <w:rPr>
          <w:lang w:val="hr-HR"/>
        </w:rPr>
      </w:pPr>
      <w:r>
        <w:rPr>
          <w:lang w:val="hr-HR"/>
        </w:rPr>
        <w:t>To ćete za domaću zadaću prepisati redoslijedom kako već ide.</w:t>
      </w:r>
    </w:p>
    <w:p w:rsidR="00A97DC3" w:rsidRDefault="00A97DC3" w:rsidP="005B174E">
      <w:pPr>
        <w:spacing w:line="276" w:lineRule="auto"/>
        <w:rPr>
          <w:lang w:val="hr-HR"/>
        </w:rPr>
      </w:pPr>
      <w:r>
        <w:rPr>
          <w:lang w:val="hr-HR"/>
        </w:rPr>
        <w:t xml:space="preserve">I još za zadaću – Odgovorite punim rečenicama pitanja iz zadatka 3. </w:t>
      </w:r>
    </w:p>
    <w:p w:rsidR="00A97DC3" w:rsidRDefault="00A97DC3" w:rsidP="005B174E">
      <w:pPr>
        <w:spacing w:line="276" w:lineRule="auto"/>
        <w:rPr>
          <w:lang w:val="hr-HR"/>
        </w:rPr>
      </w:pPr>
      <w:r>
        <w:rPr>
          <w:lang w:val="hr-HR"/>
        </w:rPr>
        <w:t>Ovo zadaću možete poslati do kraja tjedna, ne morate odmah sutra, ali nemojte niti zaboraviti na nju.</w:t>
      </w:r>
    </w:p>
    <w:p w:rsidR="00A97DC3" w:rsidRDefault="00A97DC3" w:rsidP="005B174E">
      <w:pPr>
        <w:spacing w:line="276" w:lineRule="auto"/>
        <w:rPr>
          <w:lang w:val="hr-HR"/>
        </w:rPr>
      </w:pPr>
    </w:p>
    <w:p w:rsidR="00F720A8" w:rsidRDefault="00A97DC3" w:rsidP="005B174E">
      <w:pPr>
        <w:spacing w:line="276" w:lineRule="auto"/>
        <w:rPr>
          <w:lang w:val="hr-HR"/>
        </w:rPr>
      </w:pPr>
      <w:r>
        <w:rPr>
          <w:lang w:val="hr-HR"/>
        </w:rPr>
        <w:t>A sad poslušajte ili pročitajte nastavak priče, pogledajte si sličice, a tekst nastavka je otraga, str. 132.</w:t>
      </w:r>
    </w:p>
    <w:p w:rsidR="00F720A8" w:rsidRDefault="00F720A8" w:rsidP="005B174E">
      <w:pPr>
        <w:spacing w:line="276" w:lineRule="auto"/>
        <w:rPr>
          <w:lang w:val="hr-HR"/>
        </w:rPr>
      </w:pPr>
    </w:p>
    <w:p w:rsidR="005B174E" w:rsidRDefault="00F720A8" w:rsidP="005B174E">
      <w:pPr>
        <w:spacing w:line="276" w:lineRule="auto"/>
        <w:rPr>
          <w:lang w:val="hr-HR"/>
        </w:rPr>
      </w:pPr>
      <w:r>
        <w:rPr>
          <w:lang w:val="hr-HR"/>
        </w:rPr>
        <w:t>Kasnije ćemo, koliko stignemo, rješavati još neke zadatke. Za sada toliko, i gledajte da budete na satu kao da ste u školi, po rasporedu, kasnije rješavajte domaću zadaću</w:t>
      </w:r>
      <w:r w:rsidRPr="00F720A8">
        <w:rPr>
          <w:lang w:val="hr-HR"/>
        </w:rPr>
        <w:t>.</w:t>
      </w:r>
    </w:p>
    <w:p w:rsidR="00F720A8" w:rsidRDefault="00F720A8" w:rsidP="005B174E">
      <w:pPr>
        <w:spacing w:line="276" w:lineRule="auto"/>
        <w:rPr>
          <w:u w:val="single"/>
          <w:lang w:val="hr-HR"/>
        </w:rPr>
      </w:pPr>
    </w:p>
    <w:p w:rsidR="00F720A8" w:rsidRPr="00F720A8" w:rsidRDefault="00F720A8" w:rsidP="005B174E">
      <w:pPr>
        <w:spacing w:line="276" w:lineRule="auto"/>
        <w:rPr>
          <w:lang w:val="hr-HR"/>
        </w:rPr>
      </w:pPr>
      <w:r w:rsidRPr="00F720A8">
        <w:rPr>
          <w:lang w:val="hr-HR"/>
        </w:rPr>
        <w:t xml:space="preserve">Molim neke koji mi duguju: </w:t>
      </w:r>
      <w:r>
        <w:rPr>
          <w:lang w:val="hr-HR"/>
        </w:rPr>
        <w:t>Ana Mariju, Andreu i Leonoru da mi pošalju svoje uratke kako bih mogla dati ocjenu do kraja tjedna. Već duže vremena upozoravam iste.</w:t>
      </w:r>
    </w:p>
    <w:p w:rsidR="005B174E" w:rsidRPr="00A97DC3" w:rsidRDefault="005B174E" w:rsidP="005B174E">
      <w:pPr>
        <w:spacing w:line="276" w:lineRule="auto"/>
        <w:rPr>
          <w:u w:val="single"/>
          <w:lang w:val="hr-HR"/>
        </w:rPr>
      </w:pPr>
    </w:p>
    <w:p w:rsidR="00A52C16" w:rsidRPr="005B174E" w:rsidRDefault="00A52C16">
      <w:pPr>
        <w:rPr>
          <w:lang w:val="hr-HR"/>
        </w:rPr>
      </w:pPr>
    </w:p>
    <w:sectPr w:rsidR="00A52C16" w:rsidRPr="005B174E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4E"/>
    <w:rsid w:val="00026731"/>
    <w:rsid w:val="00272492"/>
    <w:rsid w:val="005B174E"/>
    <w:rsid w:val="00897A67"/>
    <w:rsid w:val="00A52C16"/>
    <w:rsid w:val="00A97DC3"/>
    <w:rsid w:val="00F7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90DC98-E283-4CEC-BCE1-6D957E7F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4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2020-04-21T13:35:00Z</dcterms:created>
  <dcterms:modified xsi:type="dcterms:W3CDTF">2020-04-21T13:35:00Z</dcterms:modified>
</cp:coreProperties>
</file>