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6D" w:rsidRDefault="00052D6D" w:rsidP="00052D6D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 </w:t>
      </w:r>
      <w:r>
        <w:rPr>
          <w:lang w:val="hr-HR"/>
        </w:rPr>
        <w:t>PONEDJELJAK</w:t>
      </w:r>
      <w:r w:rsidRPr="00897A67">
        <w:rPr>
          <w:lang w:val="hr-HR"/>
        </w:rPr>
        <w:t xml:space="preserve"> 2</w:t>
      </w:r>
      <w:r>
        <w:rPr>
          <w:lang w:val="hr-HR"/>
        </w:rPr>
        <w:t>7</w:t>
      </w:r>
      <w:r w:rsidRPr="00897A67">
        <w:rPr>
          <w:lang w:val="hr-HR"/>
        </w:rPr>
        <w:t>.4.2020.</w:t>
      </w:r>
    </w:p>
    <w:p w:rsidR="00052D6D" w:rsidRDefault="00052D6D" w:rsidP="00052D6D">
      <w:pPr>
        <w:spacing w:line="276" w:lineRule="auto"/>
        <w:jc w:val="center"/>
        <w:rPr>
          <w:lang w:val="hr-HR"/>
        </w:rPr>
      </w:pPr>
    </w:p>
    <w:p w:rsidR="00052D6D" w:rsidRDefault="00052D6D" w:rsidP="00052D6D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let’s start with another online lesson.</w:t>
      </w:r>
    </w:p>
    <w:p w:rsidR="00052D6D" w:rsidRDefault="00052D6D" w:rsidP="00052D6D">
      <w:pPr>
        <w:spacing w:line="276" w:lineRule="auto"/>
        <w:rPr>
          <w:lang w:val="hr-HR"/>
        </w:rPr>
      </w:pPr>
    </w:p>
    <w:p w:rsidR="00052D6D" w:rsidRDefault="00052D6D" w:rsidP="00052D6D">
      <w:pPr>
        <w:spacing w:line="276" w:lineRule="auto"/>
      </w:pPr>
      <w:r>
        <w:t>Before we start, write a YES to confirm you are here.</w:t>
      </w:r>
    </w:p>
    <w:p w:rsidR="00052D6D" w:rsidRPr="00052D6D" w:rsidRDefault="00052D6D" w:rsidP="00052D6D">
      <w:pPr>
        <w:spacing w:line="276" w:lineRule="auto"/>
        <w:rPr>
          <w:lang w:val="hr-HR"/>
        </w:rPr>
      </w:pPr>
    </w:p>
    <w:p w:rsidR="00052D6D" w:rsidRDefault="00052D6D" w:rsidP="00052D6D">
      <w:pPr>
        <w:spacing w:line="276" w:lineRule="auto"/>
        <w:rPr>
          <w:lang w:val="hr-HR"/>
        </w:rPr>
      </w:pPr>
      <w:r w:rsidRPr="00052D6D">
        <w:rPr>
          <w:lang w:val="hr-HR"/>
        </w:rPr>
        <w:t>Danas ćemo vježbati u radnim bilježnicama.</w:t>
      </w:r>
    </w:p>
    <w:p w:rsidR="00052D6D" w:rsidRDefault="00052D6D" w:rsidP="00052D6D">
      <w:pPr>
        <w:spacing w:line="276" w:lineRule="auto"/>
        <w:rPr>
          <w:lang w:val="hr-HR"/>
        </w:rPr>
      </w:pPr>
      <w:r>
        <w:rPr>
          <w:lang w:val="hr-HR"/>
        </w:rPr>
        <w:t>Otvorite radne, stranica 82 – Zadatak 1.a – Pronađi par. Kako budem prozivala, tako ćete odgovarati.</w:t>
      </w:r>
    </w:p>
    <w:p w:rsidR="00052D6D" w:rsidRDefault="00052D6D" w:rsidP="00052D6D">
      <w:pPr>
        <w:spacing w:line="276" w:lineRule="auto"/>
        <w:rPr>
          <w:lang w:val="hr-HR"/>
        </w:rPr>
      </w:pPr>
    </w:p>
    <w:p w:rsidR="00052D6D" w:rsidRPr="00052D6D" w:rsidRDefault="00052D6D" w:rsidP="00052D6D">
      <w:pPr>
        <w:spacing w:line="276" w:lineRule="auto"/>
        <w:rPr>
          <w:lang w:val="hr-HR"/>
        </w:rPr>
      </w:pPr>
      <w:r>
        <w:rPr>
          <w:lang w:val="hr-HR"/>
        </w:rPr>
        <w:t>Stranica 84 – Isto tako ćemo rješavati zadatke 3, 4 i 5.</w:t>
      </w:r>
    </w:p>
    <w:p w:rsidR="00A52C16" w:rsidRPr="00052D6D" w:rsidRDefault="00A52C16">
      <w:pPr>
        <w:rPr>
          <w:lang w:val="it-IT"/>
        </w:rPr>
      </w:pPr>
    </w:p>
    <w:sectPr w:rsidR="00A52C16" w:rsidRPr="00052D6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D"/>
    <w:rsid w:val="00026731"/>
    <w:rsid w:val="00052D6D"/>
    <w:rsid w:val="00764C55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968375-218E-4ABC-A01B-AD954F1C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6D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2020-04-26T15:23:00Z</dcterms:created>
  <dcterms:modified xsi:type="dcterms:W3CDTF">2020-04-26T15:23:00Z</dcterms:modified>
</cp:coreProperties>
</file>