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8" w:rsidRDefault="00F27AF8" w:rsidP="00F27AF8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ENGLESKI JEZIK   </w:t>
      </w:r>
      <w:r w:rsidR="007831EF">
        <w:rPr>
          <w:b/>
          <w:bCs/>
          <w:lang w:val="hr-HR"/>
        </w:rPr>
        <w:t>7.a)   29</w:t>
      </w:r>
      <w:r>
        <w:rPr>
          <w:b/>
          <w:bCs/>
          <w:lang w:val="hr-HR"/>
        </w:rPr>
        <w:t>.5.2020</w:t>
      </w:r>
      <w:r w:rsidR="007831EF">
        <w:rPr>
          <w:lang w:val="hr-HR"/>
        </w:rPr>
        <w:t>. – PE</w:t>
      </w:r>
      <w:r w:rsidR="00E910BF">
        <w:rPr>
          <w:lang w:val="hr-HR"/>
        </w:rPr>
        <w:t>TAK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Radit ćemo preko Video chata, a ja ću vas nazvati na početku sata.</w:t>
      </w:r>
    </w:p>
    <w:p w:rsidR="00F27AF8" w:rsidRDefault="00F27AF8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Po</w:t>
      </w:r>
      <w:r w:rsidR="00C84D87">
        <w:rPr>
          <w:lang w:val="hr-HR"/>
        </w:rPr>
        <w:t>treban vam je udžbenik, str. 129  ( 156, 157 )</w:t>
      </w:r>
      <w:r w:rsidR="00D725FA">
        <w:rPr>
          <w:lang w:val="hr-HR"/>
        </w:rPr>
        <w:t xml:space="preserve"> </w:t>
      </w:r>
    </w:p>
    <w:p w:rsidR="00C84D87" w:rsidRDefault="00C84D87" w:rsidP="00F27AF8">
      <w:pPr>
        <w:spacing w:line="276" w:lineRule="auto"/>
        <w:jc w:val="center"/>
        <w:rPr>
          <w:lang w:val="hr-HR"/>
        </w:rPr>
      </w:pPr>
    </w:p>
    <w:p w:rsidR="00C84D87" w:rsidRDefault="00C84D87" w:rsidP="00F27AF8">
      <w:pPr>
        <w:spacing w:line="276" w:lineRule="auto"/>
        <w:jc w:val="center"/>
        <w:rPr>
          <w:lang w:val="hr-HR"/>
        </w:rPr>
      </w:pPr>
      <w:r>
        <w:rPr>
          <w:lang w:val="hr-HR"/>
        </w:rPr>
        <w:t>Pročitat ćemo 4 dijaloga o tome kako neki mladi provode vikende i razgovarat ćemo o tome.</w:t>
      </w:r>
    </w:p>
    <w:p w:rsidR="00A52C16" w:rsidRDefault="00A52C16" w:rsidP="00D725FA">
      <w:pPr>
        <w:jc w:val="center"/>
        <w:rPr>
          <w:lang w:val="it-IT"/>
        </w:rPr>
      </w:pPr>
    </w:p>
    <w:sectPr w:rsidR="00A52C16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8"/>
    <w:rsid w:val="00026731"/>
    <w:rsid w:val="007831EF"/>
    <w:rsid w:val="00931B37"/>
    <w:rsid w:val="00A52C16"/>
    <w:rsid w:val="00C84D87"/>
    <w:rsid w:val="00D725FA"/>
    <w:rsid w:val="00E910BF"/>
    <w:rsid w:val="00F27AF8"/>
    <w:rsid w:val="00F5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4C99B5E-E05F-4396-B5E6-034FE50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F8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2020-05-28T14:17:00Z</dcterms:created>
  <dcterms:modified xsi:type="dcterms:W3CDTF">2020-05-28T14:17:00Z</dcterms:modified>
</cp:coreProperties>
</file>