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1F38C5">
        <w:rPr>
          <w:b/>
          <w:bCs/>
          <w:lang w:val="hr-HR"/>
        </w:rPr>
        <w:t>7.a</w:t>
      </w:r>
      <w:r w:rsidR="008410F3">
        <w:rPr>
          <w:b/>
          <w:bCs/>
          <w:lang w:val="hr-HR"/>
        </w:rPr>
        <w:t>)   4.6</w:t>
      </w:r>
      <w:r>
        <w:rPr>
          <w:b/>
          <w:bCs/>
          <w:lang w:val="hr-HR"/>
        </w:rPr>
        <w:t>.2020</w:t>
      </w:r>
      <w:r w:rsidR="001F38C5">
        <w:rPr>
          <w:lang w:val="hr-HR"/>
        </w:rPr>
        <w:t>. – PE</w:t>
      </w:r>
      <w:r w:rsidR="00E910BF">
        <w:rPr>
          <w:lang w:val="hr-HR"/>
        </w:rPr>
        <w:t>TAK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Po</w:t>
      </w:r>
      <w:r w:rsidR="008410F3">
        <w:rPr>
          <w:lang w:val="hr-HR"/>
        </w:rPr>
        <w:t>treban vam je udžbenik i radna bilježnica.</w:t>
      </w:r>
    </w:p>
    <w:p w:rsidR="008410F3" w:rsidRDefault="008410F3" w:rsidP="00F27AF8">
      <w:pPr>
        <w:spacing w:line="276" w:lineRule="auto"/>
        <w:jc w:val="center"/>
        <w:rPr>
          <w:lang w:val="hr-HR"/>
        </w:rPr>
      </w:pPr>
    </w:p>
    <w:p w:rsidR="00C84D87" w:rsidRDefault="008410F3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Nastavljamo tamo gdje smo jučer stali. Udžbenik, str. 132 – </w:t>
      </w:r>
      <w:proofErr w:type="spellStart"/>
      <w:r>
        <w:rPr>
          <w:lang w:val="hr-HR"/>
        </w:rPr>
        <w:t>Vocabox</w:t>
      </w:r>
      <w:proofErr w:type="spellEnd"/>
    </w:p>
    <w:p w:rsidR="008410F3" w:rsidRDefault="008410F3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Radna bilježnica, str. 111 – Ex. E i str. 112 – Ex. F, G</w:t>
      </w:r>
    </w:p>
    <w:p w:rsidR="00A52C16" w:rsidRDefault="00A52C16" w:rsidP="00D725FA">
      <w:pPr>
        <w:jc w:val="center"/>
        <w:rPr>
          <w:lang w:val="it-IT"/>
        </w:rPr>
      </w:pPr>
    </w:p>
    <w:sectPr w:rsidR="00A52C1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1F38C5"/>
    <w:rsid w:val="00600CE1"/>
    <w:rsid w:val="008410F3"/>
    <w:rsid w:val="00931B37"/>
    <w:rsid w:val="00A52C16"/>
    <w:rsid w:val="00C84D87"/>
    <w:rsid w:val="00D725FA"/>
    <w:rsid w:val="00E910BF"/>
    <w:rsid w:val="00F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2020-06-04T11:49:00Z</dcterms:created>
  <dcterms:modified xsi:type="dcterms:W3CDTF">2020-06-04T11:49:00Z</dcterms:modified>
</cp:coreProperties>
</file>