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C84D87">
        <w:rPr>
          <w:b/>
          <w:bCs/>
          <w:lang w:val="hr-HR"/>
        </w:rPr>
        <w:t>7.b)   28</w:t>
      </w:r>
      <w:r>
        <w:rPr>
          <w:b/>
          <w:bCs/>
          <w:lang w:val="hr-HR"/>
        </w:rPr>
        <w:t>.5.2020</w:t>
      </w:r>
      <w:r w:rsidR="00E910BF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C84D87">
        <w:rPr>
          <w:lang w:val="hr-HR"/>
        </w:rPr>
        <w:t>treban vam je udžbenik, str. 129  ( 156, 157 )</w:t>
      </w:r>
      <w:r w:rsidR="00D725FA">
        <w:rPr>
          <w:lang w:val="hr-HR"/>
        </w:rPr>
        <w:t xml:space="preserve"> </w:t>
      </w:r>
    </w:p>
    <w:p w:rsidR="00C84D87" w:rsidRDefault="00C84D87" w:rsidP="00F27AF8">
      <w:pPr>
        <w:spacing w:line="276" w:lineRule="auto"/>
        <w:jc w:val="center"/>
        <w:rPr>
          <w:lang w:val="hr-HR"/>
        </w:rPr>
      </w:pPr>
    </w:p>
    <w:p w:rsidR="00C84D87" w:rsidRDefault="00C84D87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Pročitat ćemo 4 dijaloga o tome kako neki mladi provode vikende i razgovarat ćemo o tome.</w:t>
      </w:r>
    </w:p>
    <w:p w:rsidR="00A52C16" w:rsidRDefault="00A52C16" w:rsidP="00D725FA">
      <w:pPr>
        <w:jc w:val="center"/>
        <w:rPr>
          <w:lang w:val="it-IT"/>
        </w:rPr>
      </w:pP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8C3BD4"/>
    <w:rsid w:val="00931B37"/>
    <w:rsid w:val="00A52C16"/>
    <w:rsid w:val="00C84D87"/>
    <w:rsid w:val="00D725FA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2020-05-27T11:35:00Z</dcterms:created>
  <dcterms:modified xsi:type="dcterms:W3CDTF">2020-05-27T11:35:00Z</dcterms:modified>
</cp:coreProperties>
</file>