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8410F3">
        <w:rPr>
          <w:b/>
          <w:bCs/>
          <w:lang w:val="hr-HR"/>
        </w:rPr>
        <w:t>7.b)   4.6</w:t>
      </w:r>
      <w:r>
        <w:rPr>
          <w:b/>
          <w:bCs/>
          <w:lang w:val="hr-HR"/>
        </w:rPr>
        <w:t>.2020</w:t>
      </w:r>
      <w:r w:rsidR="00E910BF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8410F3">
        <w:rPr>
          <w:lang w:val="hr-HR"/>
        </w:rPr>
        <w:t>treban vam je udžbenik i radna bilježnica.</w:t>
      </w:r>
    </w:p>
    <w:p w:rsidR="008410F3" w:rsidRDefault="008410F3" w:rsidP="00F27AF8">
      <w:pPr>
        <w:spacing w:line="276" w:lineRule="auto"/>
        <w:jc w:val="center"/>
        <w:rPr>
          <w:lang w:val="hr-HR"/>
        </w:rPr>
      </w:pPr>
    </w:p>
    <w:p w:rsidR="00C84D87" w:rsidRDefault="008410F3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Nastavljamo tamo gdje smo jučer stali. Udžbenik, str. 132 – </w:t>
      </w:r>
      <w:proofErr w:type="spellStart"/>
      <w:r>
        <w:rPr>
          <w:lang w:val="hr-HR"/>
        </w:rPr>
        <w:t>Vocabox</w:t>
      </w:r>
      <w:proofErr w:type="spellEnd"/>
    </w:p>
    <w:p w:rsidR="008410F3" w:rsidRDefault="008410F3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Radna bilježnica, str. 111 – Ex. E i str. 112 – Ex. F, G</w:t>
      </w:r>
    </w:p>
    <w:p w:rsidR="00A52C16" w:rsidRDefault="00A52C16" w:rsidP="00D725FA">
      <w:pPr>
        <w:jc w:val="center"/>
        <w:rPr>
          <w:lang w:val="it-IT"/>
        </w:rPr>
      </w:pP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5D2936"/>
    <w:rsid w:val="008410F3"/>
    <w:rsid w:val="00931B37"/>
    <w:rsid w:val="00A52C16"/>
    <w:rsid w:val="00C84D87"/>
    <w:rsid w:val="00D725FA"/>
    <w:rsid w:val="00E910BF"/>
    <w:rsid w:val="00F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2020-06-03T14:19:00Z</dcterms:created>
  <dcterms:modified xsi:type="dcterms:W3CDTF">2020-06-03T14:19:00Z</dcterms:modified>
</cp:coreProperties>
</file>