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693" w:rsidRDefault="00E41693" w:rsidP="00E41693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MATERIJAL ZA </w:t>
      </w:r>
      <w:r w:rsidRPr="003C18A6">
        <w:rPr>
          <w:lang w:val="hr-HR"/>
        </w:rPr>
        <w:t>ENGLESKI JEZIK</w:t>
      </w:r>
      <w:r>
        <w:rPr>
          <w:lang w:val="hr-HR"/>
        </w:rPr>
        <w:t xml:space="preserve">   6</w:t>
      </w:r>
      <w:r w:rsidRPr="003C18A6">
        <w:rPr>
          <w:lang w:val="hr-HR"/>
        </w:rPr>
        <w:t>. b)</w:t>
      </w:r>
      <w:r>
        <w:rPr>
          <w:b/>
          <w:bCs/>
          <w:lang w:val="hr-HR"/>
        </w:rPr>
        <w:t xml:space="preserve"> </w:t>
      </w:r>
    </w:p>
    <w:p w:rsidR="00E41693" w:rsidRDefault="00E41693" w:rsidP="00E41693">
      <w:pPr>
        <w:spacing w:line="276" w:lineRule="auto"/>
        <w:jc w:val="center"/>
        <w:rPr>
          <w:lang w:val="hr-HR"/>
        </w:rPr>
      </w:pPr>
      <w:r>
        <w:rPr>
          <w:lang w:val="hr-HR"/>
        </w:rPr>
        <w:t>ZA</w:t>
      </w:r>
      <w:r w:rsidRPr="003C18A6">
        <w:rPr>
          <w:lang w:val="hr-HR"/>
        </w:rPr>
        <w:t xml:space="preserve"> </w:t>
      </w:r>
      <w:r>
        <w:rPr>
          <w:lang w:val="hr-HR"/>
        </w:rPr>
        <w:t>UTORAK   14.4</w:t>
      </w:r>
      <w:r w:rsidRPr="003C18A6">
        <w:rPr>
          <w:lang w:val="hr-HR"/>
        </w:rPr>
        <w:t>.2020.</w:t>
      </w:r>
    </w:p>
    <w:p w:rsidR="00E41693" w:rsidRDefault="00E41693" w:rsidP="00E41693">
      <w:pPr>
        <w:spacing w:line="276" w:lineRule="auto"/>
        <w:jc w:val="center"/>
        <w:rPr>
          <w:lang w:val="hr-HR"/>
        </w:rPr>
      </w:pPr>
    </w:p>
    <w:p w:rsidR="00E41693" w:rsidRDefault="00E41693" w:rsidP="00E41693">
      <w:pPr>
        <w:spacing w:line="276" w:lineRule="auto"/>
        <w:jc w:val="center"/>
        <w:rPr>
          <w:lang w:val="hr-HR"/>
        </w:rPr>
      </w:pPr>
    </w:p>
    <w:p w:rsidR="00E41693" w:rsidRDefault="00E41693" w:rsidP="00E41693">
      <w:pPr>
        <w:spacing w:line="276" w:lineRule="auto"/>
        <w:jc w:val="both"/>
        <w:rPr>
          <w:lang w:val="en-GB"/>
        </w:rPr>
      </w:pPr>
      <w:r>
        <w:rPr>
          <w:lang w:val="en-GB"/>
        </w:rPr>
        <w:t>Dear pupils, we are going to continue with on-line lessons. In case you have problems with connection, you'll do it later during the day.</w:t>
      </w:r>
    </w:p>
    <w:p w:rsidR="00E41693" w:rsidRDefault="00E41693" w:rsidP="00E41693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 (U slučaju da se ne možete spojiti online, pogledajte upute i odradite to kasnije u toku dana.)</w:t>
      </w:r>
    </w:p>
    <w:p w:rsidR="00E41693" w:rsidRDefault="00E41693" w:rsidP="00E41693">
      <w:pPr>
        <w:spacing w:line="276" w:lineRule="auto"/>
        <w:rPr>
          <w:lang w:val="hr-HR"/>
        </w:rPr>
      </w:pPr>
    </w:p>
    <w:p w:rsidR="00E41693" w:rsidRDefault="00E41693" w:rsidP="00E41693">
      <w:pPr>
        <w:spacing w:line="276" w:lineRule="auto"/>
      </w:pPr>
      <w:r>
        <w:t>Before we start, write a YES to confirm you are here.</w:t>
      </w:r>
    </w:p>
    <w:p w:rsidR="00E41693" w:rsidRDefault="00E41693" w:rsidP="00E41693">
      <w:pPr>
        <w:spacing w:line="276" w:lineRule="auto"/>
      </w:pPr>
    </w:p>
    <w:p w:rsidR="00E41693" w:rsidRDefault="00E41693" w:rsidP="00E41693">
      <w:pPr>
        <w:spacing w:line="276" w:lineRule="auto"/>
      </w:pPr>
      <w:r>
        <w:t xml:space="preserve">Open your books, page 82 – NEVER SAY NO </w:t>
      </w:r>
    </w:p>
    <w:p w:rsidR="00E41693" w:rsidRDefault="00E41693" w:rsidP="00E41693">
      <w:pPr>
        <w:spacing w:line="276" w:lineRule="auto"/>
      </w:pPr>
    </w:p>
    <w:p w:rsidR="00E41693" w:rsidRDefault="00E41693" w:rsidP="00E41693">
      <w:pPr>
        <w:spacing w:line="276" w:lineRule="auto"/>
        <w:jc w:val="both"/>
      </w:pPr>
      <w:r>
        <w:t>This is a FABLE (</w:t>
      </w:r>
      <w:r w:rsidRPr="002F1B6F">
        <w:rPr>
          <w:lang w:val="hr-HR"/>
        </w:rPr>
        <w:t>basna</w:t>
      </w:r>
      <w:r>
        <w:t>), a short story in which animals can talk – that’s the definition of the fable. Copy this definition in your notebook. (</w:t>
      </w:r>
      <w:r w:rsidRPr="002F1B6F">
        <w:rPr>
          <w:lang w:val="hr-HR"/>
        </w:rPr>
        <w:t>Prepiši definiciju za basnu u bilježnicu.)</w:t>
      </w:r>
    </w:p>
    <w:p w:rsidR="00E41693" w:rsidRDefault="00E41693" w:rsidP="00E41693">
      <w:pPr>
        <w:spacing w:line="276" w:lineRule="auto"/>
        <w:jc w:val="both"/>
      </w:pPr>
    </w:p>
    <w:p w:rsidR="00E41693" w:rsidRDefault="00E41693" w:rsidP="00E41693">
      <w:pPr>
        <w:spacing w:line="276" w:lineRule="auto"/>
        <w:jc w:val="both"/>
      </w:pPr>
      <w:r>
        <w:t>Before you start reading the story, put down some new words in your notebook, such as:</w:t>
      </w:r>
    </w:p>
    <w:p w:rsidR="00E41693" w:rsidRDefault="00E41693" w:rsidP="00E41693">
      <w:pPr>
        <w:spacing w:line="276" w:lineRule="auto"/>
        <w:jc w:val="both"/>
      </w:pPr>
      <w:r>
        <w:t>STRONG – JAK</w:t>
      </w:r>
    </w:p>
    <w:p w:rsidR="00E41693" w:rsidRDefault="00E41693" w:rsidP="00E41693">
      <w:pPr>
        <w:spacing w:line="276" w:lineRule="auto"/>
        <w:jc w:val="both"/>
      </w:pPr>
      <w:proofErr w:type="gramStart"/>
      <w:r>
        <w:t>BRAVE  –</w:t>
      </w:r>
      <w:proofErr w:type="gramEnd"/>
    </w:p>
    <w:p w:rsidR="00E41693" w:rsidRDefault="00E41693" w:rsidP="00E41693">
      <w:pPr>
        <w:spacing w:line="276" w:lineRule="auto"/>
        <w:jc w:val="both"/>
      </w:pPr>
      <w:proofErr w:type="gramStart"/>
      <w:r>
        <w:t>FRIENDLY  –</w:t>
      </w:r>
      <w:proofErr w:type="gramEnd"/>
    </w:p>
    <w:p w:rsidR="00E41693" w:rsidRDefault="00E41693" w:rsidP="00E41693">
      <w:pPr>
        <w:spacing w:line="276" w:lineRule="auto"/>
        <w:jc w:val="both"/>
      </w:pPr>
      <w:proofErr w:type="gramStart"/>
      <w:r>
        <w:t>GRATEFUL  –</w:t>
      </w:r>
      <w:proofErr w:type="gramEnd"/>
    </w:p>
    <w:p w:rsidR="00E41693" w:rsidRDefault="00E41693" w:rsidP="00E41693">
      <w:pPr>
        <w:spacing w:line="276" w:lineRule="auto"/>
        <w:jc w:val="both"/>
      </w:pPr>
      <w:proofErr w:type="gramStart"/>
      <w:r>
        <w:t>POOR  –</w:t>
      </w:r>
      <w:proofErr w:type="gramEnd"/>
    </w:p>
    <w:p w:rsidR="00E41693" w:rsidRDefault="00E41693" w:rsidP="00E41693">
      <w:pPr>
        <w:spacing w:line="276" w:lineRule="auto"/>
        <w:jc w:val="both"/>
      </w:pPr>
      <w:proofErr w:type="gramStart"/>
      <w:r>
        <w:t>WISE  –</w:t>
      </w:r>
      <w:proofErr w:type="gramEnd"/>
    </w:p>
    <w:p w:rsidR="00E41693" w:rsidRDefault="00E41693" w:rsidP="00E41693">
      <w:pPr>
        <w:spacing w:line="276" w:lineRule="auto"/>
        <w:jc w:val="both"/>
      </w:pPr>
      <w:proofErr w:type="gramStart"/>
      <w:r>
        <w:t>CLEVER  –</w:t>
      </w:r>
      <w:proofErr w:type="gramEnd"/>
    </w:p>
    <w:p w:rsidR="00E41693" w:rsidRDefault="00E41693" w:rsidP="00E41693">
      <w:pPr>
        <w:spacing w:line="276" w:lineRule="auto"/>
        <w:jc w:val="both"/>
      </w:pPr>
      <w:proofErr w:type="gramStart"/>
      <w:r>
        <w:t>SAD  –</w:t>
      </w:r>
      <w:proofErr w:type="gramEnd"/>
    </w:p>
    <w:p w:rsidR="00E41693" w:rsidRDefault="00E41693" w:rsidP="00E41693">
      <w:pPr>
        <w:spacing w:line="276" w:lineRule="auto"/>
        <w:jc w:val="both"/>
      </w:pPr>
      <w:proofErr w:type="gramStart"/>
      <w:r>
        <w:t>POWERFUL  –</w:t>
      </w:r>
      <w:proofErr w:type="gramEnd"/>
    </w:p>
    <w:p w:rsidR="00E41693" w:rsidRDefault="00E41693" w:rsidP="00E41693">
      <w:pPr>
        <w:spacing w:line="276" w:lineRule="auto"/>
        <w:jc w:val="both"/>
      </w:pPr>
      <w:r>
        <w:t>MISERABLE –</w:t>
      </w:r>
    </w:p>
    <w:p w:rsidR="00E41693" w:rsidRDefault="00E41693" w:rsidP="00E41693">
      <w:pPr>
        <w:spacing w:line="276" w:lineRule="auto"/>
        <w:jc w:val="both"/>
      </w:pPr>
      <w:proofErr w:type="gramStart"/>
      <w:r>
        <w:t>WEAK  –</w:t>
      </w:r>
      <w:proofErr w:type="gramEnd"/>
    </w:p>
    <w:p w:rsidR="00E41693" w:rsidRDefault="00E41693" w:rsidP="00E41693">
      <w:pPr>
        <w:spacing w:line="276" w:lineRule="auto"/>
        <w:jc w:val="both"/>
      </w:pPr>
      <w:proofErr w:type="gramStart"/>
      <w:r>
        <w:t>PROUD  –</w:t>
      </w:r>
      <w:proofErr w:type="gramEnd"/>
    </w:p>
    <w:p w:rsidR="00E41693" w:rsidRDefault="00E41693" w:rsidP="00E41693">
      <w:pPr>
        <w:spacing w:line="276" w:lineRule="auto"/>
        <w:jc w:val="both"/>
      </w:pPr>
      <w:r>
        <w:t xml:space="preserve">ROAR </w:t>
      </w:r>
      <w:r w:rsidR="002F1B6F">
        <w:t xml:space="preserve">– RIKATI </w:t>
      </w:r>
    </w:p>
    <w:p w:rsidR="002F1B6F" w:rsidRDefault="002F1B6F" w:rsidP="00E41693">
      <w:pPr>
        <w:spacing w:line="276" w:lineRule="auto"/>
        <w:jc w:val="both"/>
      </w:pPr>
    </w:p>
    <w:p w:rsidR="00E41693" w:rsidRDefault="00E41693" w:rsidP="00E41693">
      <w:pPr>
        <w:spacing w:line="276" w:lineRule="auto"/>
        <w:jc w:val="both"/>
      </w:pPr>
      <w:r>
        <w:t xml:space="preserve">The main characters in this fable are: </w:t>
      </w:r>
      <w:r w:rsidR="002F1B6F">
        <w:t>…………</w:t>
      </w:r>
    </w:p>
    <w:p w:rsidR="002F1B6F" w:rsidRDefault="002F1B6F" w:rsidP="00E41693">
      <w:pPr>
        <w:spacing w:line="276" w:lineRule="auto"/>
        <w:jc w:val="both"/>
      </w:pPr>
    </w:p>
    <w:p w:rsidR="002F1B6F" w:rsidRPr="002F1B6F" w:rsidRDefault="002F1B6F" w:rsidP="00E41693">
      <w:pPr>
        <w:spacing w:line="276" w:lineRule="auto"/>
        <w:jc w:val="both"/>
        <w:rPr>
          <w:lang w:val="hr-HR"/>
        </w:rPr>
      </w:pPr>
      <w:r w:rsidRPr="002F1B6F">
        <w:rPr>
          <w:lang w:val="hr-HR"/>
        </w:rPr>
        <w:t>Pročitaj si basnu, a za zadaću odgovori punim rečenicama pitanja u zadatku 2.</w:t>
      </w:r>
    </w:p>
    <w:p w:rsidR="002F1B6F" w:rsidRPr="002F1B6F" w:rsidRDefault="002F1B6F" w:rsidP="00E41693">
      <w:pPr>
        <w:spacing w:line="276" w:lineRule="auto"/>
        <w:jc w:val="both"/>
        <w:rPr>
          <w:lang w:val="hr-HR"/>
        </w:rPr>
      </w:pPr>
    </w:p>
    <w:p w:rsidR="002F1B6F" w:rsidRPr="002F1B6F" w:rsidRDefault="002F1B6F" w:rsidP="00E41693">
      <w:pPr>
        <w:spacing w:line="276" w:lineRule="auto"/>
        <w:jc w:val="both"/>
        <w:rPr>
          <w:lang w:val="hr-HR"/>
        </w:rPr>
      </w:pPr>
      <w:r w:rsidRPr="002F1B6F">
        <w:rPr>
          <w:lang w:val="hr-HR"/>
        </w:rPr>
        <w:t>I još za kraj, u zadatku 4 (str. 83 ) ponuđeno je pet pouka (</w:t>
      </w:r>
      <w:r w:rsidRPr="002F1B6F">
        <w:rPr>
          <w:lang w:val="en-GB"/>
        </w:rPr>
        <w:t>morals</w:t>
      </w:r>
      <w:r w:rsidRPr="002F1B6F">
        <w:rPr>
          <w:lang w:val="hr-HR"/>
        </w:rPr>
        <w:t xml:space="preserve"> in English). Što ti misliš koja pouka najbolje odgovara ovoj basni? Prepiši je u bilježnicu.</w:t>
      </w:r>
    </w:p>
    <w:p w:rsidR="00A52C16" w:rsidRPr="002F1B6F" w:rsidRDefault="00A52C16"/>
    <w:sectPr w:rsidR="00A52C16" w:rsidRPr="002F1B6F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93"/>
    <w:rsid w:val="00026731"/>
    <w:rsid w:val="002F1B6F"/>
    <w:rsid w:val="00A52C16"/>
    <w:rsid w:val="00AA4756"/>
    <w:rsid w:val="00E4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64F8354-19F4-4A7B-9998-A2273960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693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Saša Jureša</cp:lastModifiedBy>
  <cp:revision>2</cp:revision>
  <dcterms:created xsi:type="dcterms:W3CDTF">2020-04-14T04:40:00Z</dcterms:created>
  <dcterms:modified xsi:type="dcterms:W3CDTF">2020-04-14T04:40:00Z</dcterms:modified>
</cp:coreProperties>
</file>