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44" w:rsidRDefault="006B2944" w:rsidP="006B2944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MATERIJAL ZA ENGLESKI JEZIK   6. b)</w:t>
      </w:r>
      <w:r>
        <w:rPr>
          <w:b/>
          <w:bCs/>
          <w:lang w:val="hr-HR"/>
        </w:rPr>
        <w:t xml:space="preserve"> </w:t>
      </w:r>
    </w:p>
    <w:p w:rsidR="006B2944" w:rsidRDefault="006B2944" w:rsidP="006B2944">
      <w:pPr>
        <w:spacing w:line="276" w:lineRule="auto"/>
        <w:jc w:val="center"/>
        <w:rPr>
          <w:lang w:val="hr-HR"/>
        </w:rPr>
      </w:pPr>
      <w:r>
        <w:rPr>
          <w:lang w:val="hr-HR"/>
        </w:rPr>
        <w:t>ZA SRIJEDA   15.4.2020.</w:t>
      </w:r>
    </w:p>
    <w:p w:rsidR="006B2944" w:rsidRDefault="006B2944" w:rsidP="006B2944">
      <w:pPr>
        <w:spacing w:line="276" w:lineRule="auto"/>
        <w:jc w:val="center"/>
        <w:rPr>
          <w:lang w:val="hr-HR"/>
        </w:rPr>
      </w:pPr>
    </w:p>
    <w:p w:rsidR="006B2944" w:rsidRDefault="006B2944" w:rsidP="006B2944">
      <w:pPr>
        <w:spacing w:line="276" w:lineRule="auto"/>
        <w:jc w:val="center"/>
        <w:rPr>
          <w:lang w:val="hr-HR"/>
        </w:rPr>
      </w:pPr>
    </w:p>
    <w:p w:rsidR="006B2944" w:rsidRDefault="006B2944" w:rsidP="006B2944">
      <w:pPr>
        <w:spacing w:line="276" w:lineRule="auto"/>
        <w:jc w:val="both"/>
        <w:rPr>
          <w:lang w:val="en-GB"/>
        </w:rPr>
      </w:pPr>
      <w:r>
        <w:rPr>
          <w:lang w:val="en-GB"/>
        </w:rPr>
        <w:t>Dear pupils, we are going to continue with on-line lessons. In case you have problems with connection, you'll do it later during the day.</w:t>
      </w:r>
    </w:p>
    <w:p w:rsidR="006B2944" w:rsidRDefault="006B2944" w:rsidP="006B2944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(U slučaju da se ne možete spojiti online, pogledajte upute i odradite to kasnije u toku dana.)</w:t>
      </w:r>
    </w:p>
    <w:p w:rsidR="006B2944" w:rsidRDefault="006B2944" w:rsidP="006B2944">
      <w:pPr>
        <w:spacing w:line="276" w:lineRule="auto"/>
        <w:rPr>
          <w:lang w:val="hr-HR"/>
        </w:rPr>
      </w:pPr>
    </w:p>
    <w:p w:rsidR="006B2944" w:rsidRDefault="006B2944" w:rsidP="006B2944">
      <w:pPr>
        <w:spacing w:line="276" w:lineRule="auto"/>
      </w:pPr>
      <w:r>
        <w:t>Before we start, write a YES to confirm you are here.</w:t>
      </w:r>
    </w:p>
    <w:p w:rsidR="006B2944" w:rsidRDefault="006B2944" w:rsidP="006B2944">
      <w:pPr>
        <w:spacing w:line="276" w:lineRule="auto"/>
      </w:pPr>
    </w:p>
    <w:p w:rsidR="006B2944" w:rsidRDefault="006B2944" w:rsidP="006B2944">
      <w:pPr>
        <w:spacing w:line="276" w:lineRule="auto"/>
      </w:pPr>
      <w:r>
        <w:t>Open your workbooks, page 80 – Read the texts about the following animals.</w:t>
      </w:r>
    </w:p>
    <w:p w:rsidR="006B2944" w:rsidRDefault="006B2944" w:rsidP="006B2944">
      <w:pPr>
        <w:spacing w:line="276" w:lineRule="auto"/>
      </w:pPr>
      <w:r w:rsidRPr="006B2944">
        <w:t>(</w:t>
      </w:r>
      <w:r w:rsidRPr="006B2944">
        <w:rPr>
          <w:lang w:val="hr-HR"/>
        </w:rPr>
        <w:t>U radnim bilježnicama naći ćete na str. 80 tekst o raznim životinjama.)</w:t>
      </w:r>
    </w:p>
    <w:p w:rsidR="006B2944" w:rsidRDefault="006B2944" w:rsidP="006B2944">
      <w:pPr>
        <w:spacing w:line="276" w:lineRule="auto"/>
        <w:rPr>
          <w:lang w:val="hr-HR"/>
        </w:rPr>
      </w:pPr>
      <w:r>
        <w:t xml:space="preserve">Copy one of them and translate in your notebook. </w:t>
      </w:r>
      <w:r w:rsidRPr="006B2944">
        <w:rPr>
          <w:lang w:val="hr-HR"/>
        </w:rPr>
        <w:t>(Izaberi jedan tekst, prepiši ga u bilježnicu i prevedi.)</w:t>
      </w:r>
    </w:p>
    <w:p w:rsidR="00584221" w:rsidRPr="006B2944" w:rsidRDefault="00584221" w:rsidP="006B2944">
      <w:pPr>
        <w:spacing w:line="276" w:lineRule="auto"/>
        <w:rPr>
          <w:lang w:val="it-IT"/>
        </w:rPr>
      </w:pPr>
    </w:p>
    <w:p w:rsidR="00A52C16" w:rsidRDefault="006B2944">
      <w:pPr>
        <w:rPr>
          <w:lang w:val="hr-HR"/>
        </w:rPr>
      </w:pPr>
      <w:r w:rsidRPr="00584221">
        <w:rPr>
          <w:lang w:val="hr-HR"/>
        </w:rPr>
        <w:t>Za zadaću – Radna bilježnica, str. 79, odgovori punim rečenicama na pitanja iz zadatka 3.a)</w:t>
      </w:r>
      <w:r w:rsidR="00584221" w:rsidRPr="00584221">
        <w:rPr>
          <w:lang w:val="hr-HR"/>
        </w:rPr>
        <w:t xml:space="preserve"> – Zadaću poslikaj i pošalji mi do kraja tjedna.</w:t>
      </w:r>
    </w:p>
    <w:p w:rsidR="0003389D" w:rsidRDefault="0003389D">
      <w:pPr>
        <w:rPr>
          <w:lang w:val="hr-HR"/>
        </w:rPr>
      </w:pPr>
    </w:p>
    <w:p w:rsidR="0003389D" w:rsidRDefault="0003389D">
      <w:pPr>
        <w:rPr>
          <w:lang w:val="hr-HR"/>
        </w:rPr>
      </w:pPr>
    </w:p>
    <w:p w:rsidR="0003389D" w:rsidRPr="00584221" w:rsidRDefault="0003389D">
      <w:pPr>
        <w:rPr>
          <w:lang w:val="hr-HR"/>
        </w:rPr>
      </w:pPr>
      <w:r>
        <w:rPr>
          <w:lang w:val="hr-HR"/>
        </w:rPr>
        <w:t>I to bi bilo sve za danas. Budite mi zdravi i veseli.</w:t>
      </w:r>
    </w:p>
    <w:sectPr w:rsidR="0003389D" w:rsidRPr="0058422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44"/>
    <w:rsid w:val="00026731"/>
    <w:rsid w:val="0003389D"/>
    <w:rsid w:val="0008594F"/>
    <w:rsid w:val="00584221"/>
    <w:rsid w:val="006B2944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F670DD-9A05-4D90-90C6-49428C3A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44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2020-04-14T14:19:00Z</dcterms:created>
  <dcterms:modified xsi:type="dcterms:W3CDTF">2020-04-14T14:19:00Z</dcterms:modified>
</cp:coreProperties>
</file>