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CE6787">
        <w:rPr>
          <w:b/>
          <w:bCs/>
          <w:lang w:val="hr-HR"/>
        </w:rPr>
        <w:t>7.a)   18</w:t>
      </w:r>
      <w:r w:rsidR="001F3517">
        <w:rPr>
          <w:b/>
          <w:bCs/>
          <w:lang w:val="hr-HR"/>
        </w:rPr>
        <w:t>.6</w:t>
      </w:r>
      <w:r>
        <w:rPr>
          <w:b/>
          <w:bCs/>
          <w:lang w:val="hr-HR"/>
        </w:rPr>
        <w:t>.2020</w:t>
      </w:r>
      <w:r w:rsidR="00CE6787">
        <w:rPr>
          <w:lang w:val="hr-HR"/>
        </w:rPr>
        <w:t>. – ČETVRTAK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8A4098" w:rsidRDefault="008A4098" w:rsidP="00F27AF8">
      <w:pPr>
        <w:spacing w:line="276" w:lineRule="auto"/>
        <w:jc w:val="center"/>
        <w:rPr>
          <w:lang w:val="hr-HR"/>
        </w:rPr>
      </w:pPr>
    </w:p>
    <w:p w:rsidR="00FA1DAC" w:rsidRDefault="00033881">
      <w:r w:rsidRPr="00033881">
        <w:rPr>
          <w:lang w:val="hr-HR"/>
        </w:rPr>
        <w:t>Započet ćemo s novom cjelinom</w:t>
      </w:r>
      <w:r w:rsidRPr="00033881">
        <w:t xml:space="preserve"> </w:t>
      </w:r>
      <w:r>
        <w:t>–</w:t>
      </w:r>
      <w:r w:rsidRPr="00033881">
        <w:t xml:space="preserve"> </w:t>
      </w:r>
      <w:r w:rsidR="00FA1DAC">
        <w:t>L 22</w:t>
      </w:r>
      <w:r>
        <w:t xml:space="preserve"> – </w:t>
      </w:r>
      <w:r w:rsidR="00FA1DAC">
        <w:t xml:space="preserve">Look into the future – </w:t>
      </w:r>
    </w:p>
    <w:p w:rsidR="00033881" w:rsidRDefault="00FA1DAC">
      <w:r>
        <w:t xml:space="preserve">A HOLIDAY IN THE FUTURE – </w:t>
      </w:r>
    </w:p>
    <w:p w:rsidR="001F3517" w:rsidRDefault="001F3517"/>
    <w:p w:rsidR="00CC78BF" w:rsidRDefault="001F3517" w:rsidP="00B41F22">
      <w:pPr>
        <w:jc w:val="both"/>
        <w:rPr>
          <w:lang w:val="hr-HR"/>
        </w:rPr>
      </w:pPr>
      <w:r w:rsidRPr="001F3517">
        <w:rPr>
          <w:lang w:val="hr-HR"/>
        </w:rPr>
        <w:t>Otvo</w:t>
      </w:r>
      <w:r w:rsidR="00B41F22">
        <w:rPr>
          <w:lang w:val="hr-HR"/>
        </w:rPr>
        <w:t>rite si udžbenik na stranicu 138</w:t>
      </w:r>
      <w:r w:rsidRPr="001F3517">
        <w:rPr>
          <w:lang w:val="hr-HR"/>
        </w:rPr>
        <w:t xml:space="preserve"> – Pročitat ćemo </w:t>
      </w:r>
      <w:r w:rsidR="00B41F22">
        <w:rPr>
          <w:lang w:val="hr-HR"/>
        </w:rPr>
        <w:t xml:space="preserve">email koje je Y3M napisao tijekom boravka na Zemlji. Riješit ćemo i </w:t>
      </w:r>
      <w:proofErr w:type="spellStart"/>
      <w:r w:rsidR="00B41F22">
        <w:rPr>
          <w:lang w:val="hr-HR"/>
        </w:rPr>
        <w:t>Vocabox</w:t>
      </w:r>
      <w:proofErr w:type="spellEnd"/>
      <w:r w:rsidR="00B41F22">
        <w:rPr>
          <w:lang w:val="hr-HR"/>
        </w:rPr>
        <w:t xml:space="preserve"> na stranici 139 Udžbenika.</w:t>
      </w:r>
    </w:p>
    <w:p w:rsidR="00CC78BF" w:rsidRDefault="00CC78BF" w:rsidP="00FA1DAC">
      <w:pPr>
        <w:jc w:val="both"/>
        <w:rPr>
          <w:lang w:val="hr-HR"/>
        </w:rPr>
      </w:pPr>
    </w:p>
    <w:p w:rsidR="001F3517" w:rsidRDefault="001F3517" w:rsidP="001F3517">
      <w:pPr>
        <w:jc w:val="both"/>
        <w:rPr>
          <w:lang w:val="hr-HR"/>
        </w:rPr>
      </w:pPr>
    </w:p>
    <w:p w:rsidR="001F3517" w:rsidRPr="001F3517" w:rsidRDefault="001F3517" w:rsidP="001F3517">
      <w:pPr>
        <w:jc w:val="both"/>
        <w:rPr>
          <w:lang w:val="hr-HR"/>
        </w:rPr>
      </w:pPr>
      <w:r>
        <w:rPr>
          <w:lang w:val="hr-HR"/>
        </w:rPr>
        <w:t>Vidimo se i čujemo.</w:t>
      </w:r>
    </w:p>
    <w:sectPr w:rsidR="001F3517" w:rsidRPr="001F3517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033881"/>
    <w:rsid w:val="001F3517"/>
    <w:rsid w:val="00541D2E"/>
    <w:rsid w:val="007F3DBF"/>
    <w:rsid w:val="008A4098"/>
    <w:rsid w:val="00A52C16"/>
    <w:rsid w:val="00B41F22"/>
    <w:rsid w:val="00CC78BF"/>
    <w:rsid w:val="00CE6787"/>
    <w:rsid w:val="00F27AF8"/>
    <w:rsid w:val="00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2020-06-17T11:15:00Z</dcterms:created>
  <dcterms:modified xsi:type="dcterms:W3CDTF">2020-06-17T11:15:00Z</dcterms:modified>
</cp:coreProperties>
</file>