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2E0C48">
        <w:rPr>
          <w:b/>
          <w:bCs/>
          <w:lang w:val="hr-HR"/>
        </w:rPr>
        <w:t>7.a)   25</w:t>
      </w:r>
      <w:r w:rsidR="001F3517">
        <w:rPr>
          <w:b/>
          <w:bCs/>
          <w:lang w:val="hr-HR"/>
        </w:rPr>
        <w:t>.6</w:t>
      </w:r>
      <w:r>
        <w:rPr>
          <w:b/>
          <w:bCs/>
          <w:lang w:val="hr-HR"/>
        </w:rPr>
        <w:t>.2020</w:t>
      </w:r>
      <w:r w:rsidR="00CE6787">
        <w:rPr>
          <w:lang w:val="hr-HR"/>
        </w:rPr>
        <w:t>. – ČETVRTAK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8A4098" w:rsidRDefault="008A4098" w:rsidP="00F27AF8">
      <w:pPr>
        <w:spacing w:line="276" w:lineRule="auto"/>
        <w:jc w:val="center"/>
        <w:rPr>
          <w:lang w:val="hr-HR"/>
        </w:rPr>
      </w:pPr>
    </w:p>
    <w:p w:rsidR="00CC78BF" w:rsidRDefault="002E0C48" w:rsidP="002E0C48">
      <w:pPr>
        <w:jc w:val="center"/>
        <w:rPr>
          <w:lang w:val="hr-HR"/>
        </w:rPr>
      </w:pPr>
      <w:r>
        <w:rPr>
          <w:lang w:val="hr-HR"/>
        </w:rPr>
        <w:t xml:space="preserve">Nastavljamo s CULTURE SPOT 4 – CALIFORNIA, str. 140. 141 </w:t>
      </w:r>
    </w:p>
    <w:p w:rsidR="001F3517" w:rsidRDefault="001F3517" w:rsidP="001F3517">
      <w:pPr>
        <w:jc w:val="both"/>
        <w:rPr>
          <w:lang w:val="hr-HR"/>
        </w:rPr>
      </w:pPr>
    </w:p>
    <w:p w:rsidR="001F3517" w:rsidRPr="001F3517" w:rsidRDefault="001F3517" w:rsidP="001F3517">
      <w:pPr>
        <w:jc w:val="both"/>
        <w:rPr>
          <w:lang w:val="hr-HR"/>
        </w:rPr>
      </w:pPr>
      <w:r>
        <w:rPr>
          <w:lang w:val="hr-HR"/>
        </w:rPr>
        <w:t>Vidimo se i čujemo.</w:t>
      </w:r>
    </w:p>
    <w:sectPr w:rsidR="001F3517" w:rsidRPr="001F3517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033881"/>
    <w:rsid w:val="001F3517"/>
    <w:rsid w:val="002E0C48"/>
    <w:rsid w:val="003C54BF"/>
    <w:rsid w:val="007F3DBF"/>
    <w:rsid w:val="008A4098"/>
    <w:rsid w:val="00A52C16"/>
    <w:rsid w:val="00B41F22"/>
    <w:rsid w:val="00CC78BF"/>
    <w:rsid w:val="00CE6787"/>
    <w:rsid w:val="00F27AF8"/>
    <w:rsid w:val="00F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2020-06-24T14:42:00Z</dcterms:created>
  <dcterms:modified xsi:type="dcterms:W3CDTF">2020-06-24T14:42:00Z</dcterms:modified>
</cp:coreProperties>
</file>