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33657B">
        <w:rPr>
          <w:b/>
          <w:bCs/>
          <w:lang w:val="hr-HR"/>
        </w:rPr>
        <w:t>7.a)   19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 w:rsidR="0033657B">
        <w:rPr>
          <w:lang w:val="hr-HR"/>
        </w:rPr>
        <w:t>. – PETAK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CC78BF" w:rsidRDefault="005E61B0" w:rsidP="005E61B0">
      <w:pPr>
        <w:jc w:val="center"/>
        <w:rPr>
          <w:lang w:val="hr-HR"/>
        </w:rPr>
      </w:pPr>
      <w:r>
        <w:rPr>
          <w:lang w:val="hr-HR"/>
        </w:rPr>
        <w:t>CULTURE SPOT 4 – CALIFORNIA, Udžbenik, str. 140, 141</w:t>
      </w: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33657B"/>
    <w:rsid w:val="005E61B0"/>
    <w:rsid w:val="007F3DBF"/>
    <w:rsid w:val="008365CB"/>
    <w:rsid w:val="008A4098"/>
    <w:rsid w:val="00A52C16"/>
    <w:rsid w:val="00CC78BF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2020-06-18T15:13:00Z</dcterms:created>
  <dcterms:modified xsi:type="dcterms:W3CDTF">2020-06-18T15:13:00Z</dcterms:modified>
</cp:coreProperties>
</file>