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F8" w:rsidRPr="00DF2692" w:rsidRDefault="00F27AF8" w:rsidP="00F27AF8">
      <w:pPr>
        <w:spacing w:line="276" w:lineRule="auto"/>
        <w:jc w:val="center"/>
        <w:rPr>
          <w:b/>
          <w:bCs/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DF2692">
        <w:rPr>
          <w:b/>
          <w:bCs/>
          <w:lang w:val="hr-HR"/>
        </w:rPr>
        <w:t>7.a)   15</w:t>
      </w:r>
      <w:r w:rsidR="001F3517">
        <w:rPr>
          <w:b/>
          <w:bCs/>
          <w:lang w:val="hr-HR"/>
        </w:rPr>
        <w:t>.6</w:t>
      </w:r>
      <w:r>
        <w:rPr>
          <w:b/>
          <w:bCs/>
          <w:lang w:val="hr-HR"/>
        </w:rPr>
        <w:t>.2020</w:t>
      </w:r>
      <w:r w:rsidR="00DF2692">
        <w:rPr>
          <w:lang w:val="hr-HR"/>
        </w:rPr>
        <w:t>. – PONEDJELJAK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FA1DAC" w:rsidRDefault="00033881">
      <w:r w:rsidRPr="00033881">
        <w:rPr>
          <w:lang w:val="hr-HR"/>
        </w:rPr>
        <w:t>Započet ćemo s novom cjelinom</w:t>
      </w:r>
      <w:r w:rsidRPr="00033881">
        <w:t xml:space="preserve"> </w:t>
      </w:r>
      <w:r>
        <w:t>–</w:t>
      </w:r>
      <w:r w:rsidRPr="00033881">
        <w:t xml:space="preserve"> </w:t>
      </w:r>
      <w:r w:rsidR="00FA1DAC">
        <w:t>L 22</w:t>
      </w:r>
      <w:r>
        <w:t xml:space="preserve"> – </w:t>
      </w:r>
      <w:r w:rsidR="00FA1DAC">
        <w:t xml:space="preserve">Look into the future – </w:t>
      </w:r>
    </w:p>
    <w:p w:rsidR="00033881" w:rsidRDefault="00FA1DAC">
      <w:r>
        <w:t xml:space="preserve">A HOLIDAY IN THE FUTURE – </w:t>
      </w:r>
    </w:p>
    <w:p w:rsidR="001F3517" w:rsidRDefault="001F3517"/>
    <w:p w:rsidR="00033881" w:rsidRDefault="001F3517" w:rsidP="00FA1DAC">
      <w:pPr>
        <w:jc w:val="both"/>
        <w:rPr>
          <w:lang w:val="hr-HR"/>
        </w:rPr>
      </w:pPr>
      <w:r w:rsidRPr="001F3517">
        <w:rPr>
          <w:lang w:val="hr-HR"/>
        </w:rPr>
        <w:t>Otvo</w:t>
      </w:r>
      <w:r w:rsidR="00FA1DAC">
        <w:rPr>
          <w:lang w:val="hr-HR"/>
        </w:rPr>
        <w:t>rite si udžbenik na stranicu 136</w:t>
      </w:r>
      <w:r w:rsidRPr="001F3517">
        <w:rPr>
          <w:lang w:val="hr-HR"/>
        </w:rPr>
        <w:t xml:space="preserve"> – Pročitat ćemo ovu </w:t>
      </w:r>
      <w:r w:rsidR="00CC78BF">
        <w:rPr>
          <w:lang w:val="hr-HR"/>
        </w:rPr>
        <w:t>lekciju – maštamo kako bi mogao izgledati život na Marsu godine 2199.</w:t>
      </w:r>
    </w:p>
    <w:p w:rsidR="00DF2692" w:rsidRDefault="00DF2692" w:rsidP="00FA1DAC">
      <w:pPr>
        <w:jc w:val="both"/>
        <w:rPr>
          <w:lang w:val="hr-HR"/>
        </w:rPr>
      </w:pPr>
    </w:p>
    <w:p w:rsidR="00CC78BF" w:rsidRDefault="00CC78BF" w:rsidP="00FA1DAC">
      <w:pPr>
        <w:jc w:val="both"/>
        <w:rPr>
          <w:lang w:val="hr-HR"/>
        </w:rPr>
      </w:pPr>
      <w:r>
        <w:rPr>
          <w:lang w:val="hr-HR"/>
        </w:rPr>
        <w:t>Malo ćemo se zabaviti i ponoviti FIRST CONDITIONAL.</w:t>
      </w:r>
    </w:p>
    <w:p w:rsidR="00CC78BF" w:rsidRDefault="00CC78BF" w:rsidP="00FA1DAC">
      <w:pPr>
        <w:jc w:val="both"/>
        <w:rPr>
          <w:lang w:val="hr-HR"/>
        </w:rPr>
      </w:pPr>
    </w:p>
    <w:p w:rsidR="001F3517" w:rsidRDefault="001F3517" w:rsidP="001F3517">
      <w:pPr>
        <w:jc w:val="both"/>
        <w:rPr>
          <w:lang w:val="hr-HR"/>
        </w:rPr>
      </w:pPr>
    </w:p>
    <w:p w:rsidR="001F3517" w:rsidRPr="001F3517" w:rsidRDefault="001F3517" w:rsidP="001F3517">
      <w:pPr>
        <w:jc w:val="both"/>
        <w:rPr>
          <w:lang w:val="hr-HR"/>
        </w:rPr>
      </w:pPr>
      <w:r>
        <w:rPr>
          <w:lang w:val="hr-HR"/>
        </w:rPr>
        <w:t>Vidimo se i čujemo.</w:t>
      </w:r>
    </w:p>
    <w:sectPr w:rsidR="001F3517" w:rsidRPr="001F351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F8"/>
    <w:rsid w:val="00026731"/>
    <w:rsid w:val="00033881"/>
    <w:rsid w:val="001F3517"/>
    <w:rsid w:val="007F3DBF"/>
    <w:rsid w:val="008A4098"/>
    <w:rsid w:val="008E0F34"/>
    <w:rsid w:val="00A52C16"/>
    <w:rsid w:val="00CC78BF"/>
    <w:rsid w:val="00DF2692"/>
    <w:rsid w:val="00F27AF8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2020-06-14T14:19:00Z</dcterms:created>
  <dcterms:modified xsi:type="dcterms:W3CDTF">2020-06-14T14:19:00Z</dcterms:modified>
</cp:coreProperties>
</file>