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709B3">
        <w:rPr>
          <w:b/>
          <w:bCs/>
          <w:lang w:val="hr-HR"/>
        </w:rPr>
        <w:t>7.a</w:t>
      </w:r>
      <w:r w:rsidR="00DD1890">
        <w:rPr>
          <w:b/>
          <w:bCs/>
          <w:lang w:val="hr-HR"/>
        </w:rPr>
        <w:t>)   14</w:t>
      </w:r>
      <w:r>
        <w:rPr>
          <w:b/>
          <w:bCs/>
          <w:lang w:val="hr-HR"/>
        </w:rPr>
        <w:t>.5.2020</w:t>
      </w:r>
      <w:r w:rsidR="0052026A">
        <w:rPr>
          <w:lang w:val="hr-HR"/>
        </w:rPr>
        <w:t>. – ČETVRTAK</w:t>
      </w:r>
    </w:p>
    <w:p w:rsidR="009A22DA" w:rsidRDefault="009A22DA" w:rsidP="009A22DA">
      <w:pPr>
        <w:spacing w:line="276" w:lineRule="auto"/>
        <w:jc w:val="center"/>
        <w:rPr>
          <w:lang w:val="hr-HR"/>
        </w:rPr>
      </w:pPr>
    </w:p>
    <w:p w:rsidR="009A22DA" w:rsidRDefault="009A22DA" w:rsidP="009A22DA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9A22DA" w:rsidRDefault="009A22DA" w:rsidP="009A22DA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120, 121 </w:t>
      </w:r>
    </w:p>
    <w:p w:rsidR="009A22DA" w:rsidRDefault="009A22DA" w:rsidP="009A22DA">
      <w:pPr>
        <w:spacing w:line="276" w:lineRule="auto"/>
        <w:jc w:val="center"/>
        <w:rPr>
          <w:lang w:val="hr-HR"/>
        </w:rPr>
      </w:pPr>
      <w:r>
        <w:rPr>
          <w:lang w:val="hr-HR"/>
        </w:rPr>
        <w:t>i Radna, stranica 104</w:t>
      </w:r>
    </w:p>
    <w:p w:rsidR="009A22DA" w:rsidRDefault="009A22DA" w:rsidP="009A22DA">
      <w:pPr>
        <w:rPr>
          <w:lang w:val="it-IT"/>
        </w:rPr>
      </w:pPr>
    </w:p>
    <w:p w:rsidR="009A22DA" w:rsidRDefault="009A22DA" w:rsidP="009A22DA">
      <w:pPr>
        <w:rPr>
          <w:lang w:val="hr-HR"/>
        </w:rPr>
      </w:pPr>
      <w:r>
        <w:rPr>
          <w:lang w:val="hr-HR"/>
        </w:rPr>
        <w:t>Pročitat ćemo o nizu knjiga o Harryju Potteru, nešto o spisateljici i o tome kako je nastala ta čudnovata serija knjiga i likova.</w:t>
      </w:r>
    </w:p>
    <w:p w:rsidR="009A22DA" w:rsidRDefault="009A22DA" w:rsidP="009A22DA">
      <w:pPr>
        <w:rPr>
          <w:lang w:val="hr-HR"/>
        </w:rPr>
      </w:pPr>
    </w:p>
    <w:p w:rsidR="009A22DA" w:rsidRDefault="009A22DA" w:rsidP="009A22DA">
      <w:pPr>
        <w:rPr>
          <w:lang w:val="hr-HR"/>
        </w:rPr>
      </w:pPr>
      <w:r>
        <w:rPr>
          <w:lang w:val="hr-HR"/>
        </w:rPr>
        <w:t>O istoj tematici ćemo nastaviti govoriti i sutra.</w:t>
      </w:r>
    </w:p>
    <w:p w:rsidR="00A52C16" w:rsidRPr="009A22DA" w:rsidRDefault="00A52C16">
      <w:pPr>
        <w:rPr>
          <w:lang w:val="hr-HR"/>
        </w:rPr>
      </w:pPr>
    </w:p>
    <w:sectPr w:rsidR="00A52C16" w:rsidRPr="009A22D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52026A"/>
    <w:rsid w:val="007709B3"/>
    <w:rsid w:val="009A22DA"/>
    <w:rsid w:val="00A52C16"/>
    <w:rsid w:val="00C74698"/>
    <w:rsid w:val="00CE266D"/>
    <w:rsid w:val="00DD1890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2020-05-13T13:43:00Z</dcterms:created>
  <dcterms:modified xsi:type="dcterms:W3CDTF">2020-05-13T13:43:00Z</dcterms:modified>
</cp:coreProperties>
</file>