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7709B3">
        <w:rPr>
          <w:b/>
          <w:bCs/>
          <w:lang w:val="hr-HR"/>
        </w:rPr>
        <w:t>7.a</w:t>
      </w:r>
      <w:r w:rsidR="00D53C5E">
        <w:rPr>
          <w:b/>
          <w:bCs/>
          <w:lang w:val="hr-HR"/>
        </w:rPr>
        <w:t>)   21</w:t>
      </w:r>
      <w:r>
        <w:rPr>
          <w:b/>
          <w:bCs/>
          <w:lang w:val="hr-HR"/>
        </w:rPr>
        <w:t>.5.2020</w:t>
      </w:r>
      <w:r w:rsidR="0052026A">
        <w:rPr>
          <w:lang w:val="hr-HR"/>
        </w:rPr>
        <w:t>. – ČETVRTAK</w:t>
      </w:r>
    </w:p>
    <w:p w:rsidR="00570091" w:rsidRDefault="00570091" w:rsidP="00F27AF8">
      <w:pPr>
        <w:spacing w:line="276" w:lineRule="auto"/>
        <w:jc w:val="center"/>
        <w:rPr>
          <w:lang w:val="hr-HR"/>
        </w:rPr>
      </w:pPr>
    </w:p>
    <w:p w:rsidR="00570091" w:rsidRDefault="00570091" w:rsidP="00570091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570091" w:rsidRDefault="00570091" w:rsidP="00570091">
      <w:pPr>
        <w:spacing w:line="276" w:lineRule="auto"/>
        <w:jc w:val="center"/>
        <w:rPr>
          <w:lang w:val="hr-HR"/>
        </w:rPr>
      </w:pPr>
    </w:p>
    <w:p w:rsidR="00570091" w:rsidRDefault="00570091" w:rsidP="00570091">
      <w:pPr>
        <w:spacing w:line="276" w:lineRule="auto"/>
        <w:jc w:val="center"/>
        <w:rPr>
          <w:lang w:val="hr-HR"/>
        </w:rPr>
      </w:pPr>
      <w:r>
        <w:rPr>
          <w:lang w:val="hr-HR"/>
        </w:rPr>
        <w:t>Nastavljamo govoriti o modi i glazbi.</w:t>
      </w:r>
    </w:p>
    <w:p w:rsidR="00570091" w:rsidRDefault="00570091" w:rsidP="00570091">
      <w:pPr>
        <w:spacing w:line="276" w:lineRule="auto"/>
        <w:jc w:val="center"/>
        <w:rPr>
          <w:lang w:val="hr-HR"/>
        </w:rPr>
      </w:pPr>
    </w:p>
    <w:p w:rsidR="00570091" w:rsidRDefault="00570091" w:rsidP="00570091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Potreban vam je udžbenik, str. 124 (156) </w:t>
      </w:r>
    </w:p>
    <w:p w:rsidR="00570091" w:rsidRDefault="00570091" w:rsidP="00570091">
      <w:pPr>
        <w:spacing w:line="276" w:lineRule="auto"/>
        <w:jc w:val="center"/>
        <w:rPr>
          <w:lang w:val="hr-HR"/>
        </w:rPr>
      </w:pPr>
      <w:r>
        <w:rPr>
          <w:lang w:val="hr-HR"/>
        </w:rPr>
        <w:t>i Radna, stranica 107, 108 – B i C zadaci.</w:t>
      </w:r>
    </w:p>
    <w:p w:rsidR="00570091" w:rsidRDefault="00570091" w:rsidP="00F27AF8">
      <w:pPr>
        <w:spacing w:line="276" w:lineRule="auto"/>
        <w:jc w:val="center"/>
        <w:rPr>
          <w:lang w:val="hr-HR"/>
        </w:rPr>
      </w:pPr>
    </w:p>
    <w:p w:rsidR="009A22DA" w:rsidRDefault="009A22DA" w:rsidP="009A22DA">
      <w:pPr>
        <w:spacing w:line="276" w:lineRule="auto"/>
        <w:jc w:val="center"/>
        <w:rPr>
          <w:lang w:val="hr-HR"/>
        </w:rPr>
      </w:pPr>
    </w:p>
    <w:p w:rsidR="00A52C16" w:rsidRPr="009A22DA" w:rsidRDefault="00A52C16">
      <w:pPr>
        <w:rPr>
          <w:lang w:val="hr-HR"/>
        </w:rPr>
      </w:pPr>
    </w:p>
    <w:sectPr w:rsidR="00A52C16" w:rsidRPr="009A22D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52026A"/>
    <w:rsid w:val="00570091"/>
    <w:rsid w:val="007709B3"/>
    <w:rsid w:val="009A22DA"/>
    <w:rsid w:val="00A52C16"/>
    <w:rsid w:val="00C74698"/>
    <w:rsid w:val="00C83A91"/>
    <w:rsid w:val="00D53C5E"/>
    <w:rsid w:val="00DD1890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2020-05-20T14:57:00Z</dcterms:created>
  <dcterms:modified xsi:type="dcterms:W3CDTF">2020-05-20T14:57:00Z</dcterms:modified>
</cp:coreProperties>
</file>