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F8" w:rsidRDefault="00F27AF8" w:rsidP="00F27AF8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ENGLESKI JEZIK   </w:t>
      </w:r>
      <w:r w:rsidR="005E61B0">
        <w:rPr>
          <w:b/>
          <w:bCs/>
          <w:lang w:val="hr-HR"/>
        </w:rPr>
        <w:t>7.b)   1</w:t>
      </w:r>
      <w:r w:rsidR="00EA6B68">
        <w:rPr>
          <w:b/>
          <w:bCs/>
          <w:lang w:val="hr-HR"/>
        </w:rPr>
        <w:t>8</w:t>
      </w:r>
      <w:r w:rsidR="001F3517">
        <w:rPr>
          <w:b/>
          <w:bCs/>
          <w:lang w:val="hr-HR"/>
        </w:rPr>
        <w:t>.6</w:t>
      </w:r>
      <w:r>
        <w:rPr>
          <w:b/>
          <w:bCs/>
          <w:lang w:val="hr-HR"/>
        </w:rPr>
        <w:t>.2020</w:t>
      </w:r>
      <w:r w:rsidR="00EA6B68">
        <w:rPr>
          <w:lang w:val="hr-HR"/>
        </w:rPr>
        <w:t>. – ČETVRTAK</w:t>
      </w:r>
    </w:p>
    <w:p w:rsidR="00F27AF8" w:rsidRDefault="00F27AF8" w:rsidP="00F27AF8">
      <w:pPr>
        <w:spacing w:line="276" w:lineRule="auto"/>
        <w:jc w:val="center"/>
        <w:rPr>
          <w:lang w:val="hr-HR"/>
        </w:rPr>
      </w:pPr>
    </w:p>
    <w:p w:rsidR="00F27AF8" w:rsidRDefault="00F27AF8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Radit ćemo preko Video chata, a ja ću vas nazvati na početku sata.</w:t>
      </w:r>
    </w:p>
    <w:p w:rsidR="008A4098" w:rsidRDefault="008A4098" w:rsidP="00F27AF8">
      <w:pPr>
        <w:spacing w:line="276" w:lineRule="auto"/>
        <w:jc w:val="center"/>
        <w:rPr>
          <w:lang w:val="hr-HR"/>
        </w:rPr>
      </w:pPr>
    </w:p>
    <w:p w:rsidR="00CC78BF" w:rsidRDefault="005E61B0" w:rsidP="00EA6B68">
      <w:pPr>
        <w:jc w:val="center"/>
        <w:rPr>
          <w:lang w:val="hr-HR"/>
        </w:rPr>
      </w:pPr>
      <w:r>
        <w:rPr>
          <w:lang w:val="hr-HR"/>
        </w:rPr>
        <w:t>CULTURE SPOT 4 – CALIFORNIA, Udžbenik, str. 140, 141</w:t>
      </w:r>
    </w:p>
    <w:p w:rsidR="00EA6B68" w:rsidRDefault="00EA6B68" w:rsidP="00EA6B68">
      <w:pPr>
        <w:jc w:val="center"/>
        <w:rPr>
          <w:lang w:val="hr-HR"/>
        </w:rPr>
      </w:pPr>
    </w:p>
    <w:p w:rsidR="00EA6B68" w:rsidRDefault="00EA6B68" w:rsidP="00EA6B68">
      <w:pPr>
        <w:jc w:val="center"/>
        <w:rPr>
          <w:lang w:val="hr-HR"/>
        </w:rPr>
      </w:pPr>
      <w:r>
        <w:rPr>
          <w:lang w:val="hr-HR"/>
        </w:rPr>
        <w:t>Nastavljamo gdje smo stali.</w:t>
      </w:r>
    </w:p>
    <w:sectPr w:rsidR="00EA6B68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F8"/>
    <w:rsid w:val="00026731"/>
    <w:rsid w:val="00033881"/>
    <w:rsid w:val="001F3517"/>
    <w:rsid w:val="005E61B0"/>
    <w:rsid w:val="007F3DBF"/>
    <w:rsid w:val="008836A9"/>
    <w:rsid w:val="008A4098"/>
    <w:rsid w:val="00A52C16"/>
    <w:rsid w:val="00CC78BF"/>
    <w:rsid w:val="00EA6B68"/>
    <w:rsid w:val="00F27AF8"/>
    <w:rsid w:val="00FA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4C99B5E-E05F-4396-B5E6-034FE502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AF8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2020-06-17T11:15:00Z</dcterms:created>
  <dcterms:modified xsi:type="dcterms:W3CDTF">2020-06-17T11:15:00Z</dcterms:modified>
</cp:coreProperties>
</file>