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AF8" w:rsidRDefault="00F27AF8" w:rsidP="00F27AF8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ENGLESKI JEZIK   </w:t>
      </w:r>
      <w:r w:rsidR="003E6A34">
        <w:rPr>
          <w:b/>
          <w:bCs/>
          <w:lang w:val="hr-HR"/>
        </w:rPr>
        <w:t>7.b)   25</w:t>
      </w:r>
      <w:r w:rsidR="001F3517">
        <w:rPr>
          <w:b/>
          <w:bCs/>
          <w:lang w:val="hr-HR"/>
        </w:rPr>
        <w:t>.6</w:t>
      </w:r>
      <w:r>
        <w:rPr>
          <w:b/>
          <w:bCs/>
          <w:lang w:val="hr-HR"/>
        </w:rPr>
        <w:t>.2020</w:t>
      </w:r>
      <w:r w:rsidR="00EA6B68">
        <w:rPr>
          <w:lang w:val="hr-HR"/>
        </w:rPr>
        <w:t>. – ČETVRTAK</w:t>
      </w:r>
    </w:p>
    <w:p w:rsidR="00F27AF8" w:rsidRDefault="00F27AF8" w:rsidP="00F27AF8">
      <w:pPr>
        <w:spacing w:line="276" w:lineRule="auto"/>
        <w:jc w:val="center"/>
        <w:rPr>
          <w:lang w:val="hr-HR"/>
        </w:rPr>
      </w:pPr>
    </w:p>
    <w:p w:rsidR="00F27AF8" w:rsidRDefault="00F27AF8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>Radit ćemo preko Video chata, a ja ću vas nazvati na početku sata.</w:t>
      </w:r>
    </w:p>
    <w:p w:rsidR="008A4098" w:rsidRDefault="008A4098" w:rsidP="00F27AF8">
      <w:pPr>
        <w:spacing w:line="276" w:lineRule="auto"/>
        <w:jc w:val="center"/>
        <w:rPr>
          <w:lang w:val="hr-HR"/>
        </w:rPr>
      </w:pPr>
    </w:p>
    <w:p w:rsidR="003E6A34" w:rsidRDefault="003E6A34" w:rsidP="003E6A34">
      <w:pPr>
        <w:spacing w:line="276" w:lineRule="auto"/>
        <w:jc w:val="center"/>
        <w:rPr>
          <w:lang w:val="hr-HR"/>
        </w:rPr>
      </w:pPr>
      <w:r>
        <w:rPr>
          <w:lang w:val="hr-HR"/>
        </w:rPr>
        <w:t>ZAKLJUČIVANJE OCJENA.</w:t>
      </w:r>
    </w:p>
    <w:sectPr w:rsidR="003E6A34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F8"/>
    <w:rsid w:val="00026731"/>
    <w:rsid w:val="00033881"/>
    <w:rsid w:val="001F3517"/>
    <w:rsid w:val="003E6A34"/>
    <w:rsid w:val="005E61B0"/>
    <w:rsid w:val="007428EA"/>
    <w:rsid w:val="007F3DBF"/>
    <w:rsid w:val="008A4098"/>
    <w:rsid w:val="00A52C16"/>
    <w:rsid w:val="00CC78BF"/>
    <w:rsid w:val="00EA6B68"/>
    <w:rsid w:val="00F27AF8"/>
    <w:rsid w:val="00FA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4C99B5E-E05F-4396-B5E6-034FE502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AF8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2020-06-24T14:41:00Z</dcterms:created>
  <dcterms:modified xsi:type="dcterms:W3CDTF">2020-06-24T14:41:00Z</dcterms:modified>
</cp:coreProperties>
</file>