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7F3DBF">
        <w:rPr>
          <w:b/>
          <w:bCs/>
          <w:lang w:val="hr-HR"/>
        </w:rPr>
        <w:t>7.b)   13</w:t>
      </w:r>
      <w:r>
        <w:rPr>
          <w:b/>
          <w:bCs/>
          <w:lang w:val="hr-HR"/>
        </w:rPr>
        <w:t>.5.2020</w:t>
      </w:r>
      <w:r>
        <w:rPr>
          <w:lang w:val="hr-HR"/>
        </w:rPr>
        <w:t>. – SRIJEDA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7F3DBF">
        <w:rPr>
          <w:lang w:val="hr-HR"/>
        </w:rPr>
        <w:t>treban vam je udžbenik, str. 120, 121</w:t>
      </w:r>
      <w:r>
        <w:rPr>
          <w:lang w:val="hr-HR"/>
        </w:rPr>
        <w:t xml:space="preserve"> </w:t>
      </w:r>
    </w:p>
    <w:p w:rsidR="007F3DBF" w:rsidRDefault="007F3DBF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i Radna, stranica 104</w:t>
      </w:r>
    </w:p>
    <w:p w:rsidR="00A52C16" w:rsidRDefault="00A52C16">
      <w:pPr>
        <w:rPr>
          <w:lang w:val="it-IT"/>
        </w:rPr>
      </w:pPr>
    </w:p>
    <w:p w:rsidR="007F3DBF" w:rsidRPr="007F3DBF" w:rsidRDefault="007F3DBF">
      <w:pPr>
        <w:rPr>
          <w:lang w:val="hr-HR"/>
        </w:rPr>
      </w:pPr>
      <w:r w:rsidRPr="007F3DBF">
        <w:rPr>
          <w:lang w:val="hr-HR"/>
        </w:rPr>
        <w:t>Pročitat ćemo o nizu knjiga o Harryju Potteru, nešto o spisateljici i o tome kako je nastala ta čudnovata serija knjiga i likova.</w:t>
      </w:r>
    </w:p>
    <w:p w:rsidR="007F3DBF" w:rsidRPr="007F3DBF" w:rsidRDefault="007F3DBF">
      <w:pPr>
        <w:rPr>
          <w:lang w:val="hr-HR"/>
        </w:rPr>
      </w:pPr>
    </w:p>
    <w:p w:rsidR="007F3DBF" w:rsidRPr="007F3DBF" w:rsidRDefault="007F3DBF">
      <w:pPr>
        <w:rPr>
          <w:lang w:val="hr-HR"/>
        </w:rPr>
      </w:pPr>
      <w:r w:rsidRPr="007F3DBF">
        <w:rPr>
          <w:lang w:val="hr-HR"/>
        </w:rPr>
        <w:t>O istoj tematici ćemo nastaviti govoriti i sutra.</w:t>
      </w:r>
    </w:p>
    <w:sectPr w:rsidR="007F3DBF" w:rsidRPr="007F3DB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10696F"/>
    <w:rsid w:val="007F3DBF"/>
    <w:rsid w:val="00A52C16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2020-05-12T11:08:00Z</dcterms:created>
  <dcterms:modified xsi:type="dcterms:W3CDTF">2020-05-12T11:08:00Z</dcterms:modified>
</cp:coreProperties>
</file>