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9152FB">
        <w:rPr>
          <w:b/>
          <w:bCs/>
          <w:lang w:val="hr-HR"/>
        </w:rPr>
        <w:t>7.b)   24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>
        <w:rPr>
          <w:lang w:val="hr-HR"/>
        </w:rPr>
        <w:t>. – SRIJEDA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CC78BF" w:rsidRDefault="00D470F6" w:rsidP="005E61B0">
      <w:pPr>
        <w:jc w:val="center"/>
        <w:rPr>
          <w:lang w:val="hr-HR"/>
        </w:rPr>
      </w:pPr>
      <w:r>
        <w:rPr>
          <w:lang w:val="hr-HR"/>
        </w:rPr>
        <w:t>Zanimljivosti o kojima možda želite saznati – Udžbenik, str. 144, 145</w:t>
      </w: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5174B5"/>
    <w:rsid w:val="005E61B0"/>
    <w:rsid w:val="007F3DBF"/>
    <w:rsid w:val="008A4098"/>
    <w:rsid w:val="009152FB"/>
    <w:rsid w:val="00A52C16"/>
    <w:rsid w:val="00C05A8C"/>
    <w:rsid w:val="00CC78BF"/>
    <w:rsid w:val="00D470F6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2020-06-23T09:02:00Z</dcterms:created>
  <dcterms:modified xsi:type="dcterms:W3CDTF">2020-06-23T09:02:00Z</dcterms:modified>
</cp:coreProperties>
</file>