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1F3517">
        <w:rPr>
          <w:b/>
          <w:bCs/>
          <w:lang w:val="hr-HR"/>
        </w:rPr>
        <w:t>7.b)   3.6</w:t>
      </w:r>
      <w:r>
        <w:rPr>
          <w:b/>
          <w:bCs/>
          <w:lang w:val="hr-HR"/>
        </w:rPr>
        <w:t>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033881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>
        <w:t>L 21 – The Weekend, finally!</w:t>
      </w:r>
    </w:p>
    <w:p w:rsidR="001F3517" w:rsidRDefault="001F3517"/>
    <w:p w:rsidR="001F3517" w:rsidRPr="001F3517" w:rsidRDefault="001F3517" w:rsidP="001F3517">
      <w:pPr>
        <w:jc w:val="both"/>
        <w:rPr>
          <w:lang w:val="hr-HR"/>
        </w:rPr>
      </w:pPr>
      <w:r w:rsidRPr="001F3517">
        <w:rPr>
          <w:lang w:val="hr-HR"/>
        </w:rPr>
        <w:t>Otvorite si udžbenik na stranicu 131 – Pročitat ćemo ovu anketu koju je Linda napravila nakon što je intervjuirala dvades</w:t>
      </w:r>
      <w:r>
        <w:rPr>
          <w:lang w:val="hr-HR"/>
        </w:rPr>
        <w:t>e</w:t>
      </w:r>
      <w:r w:rsidRPr="001F3517">
        <w:rPr>
          <w:lang w:val="hr-HR"/>
        </w:rPr>
        <w:t>t 13-godišnjaka, znači vaših vršnjaka.</w:t>
      </w:r>
    </w:p>
    <w:p w:rsidR="00033881" w:rsidRDefault="001F3517" w:rsidP="001F3517">
      <w:pPr>
        <w:jc w:val="both"/>
        <w:rPr>
          <w:lang w:val="hr-HR"/>
        </w:rPr>
      </w:pPr>
      <w:r w:rsidRPr="001F3517">
        <w:rPr>
          <w:lang w:val="hr-HR"/>
        </w:rPr>
        <w:t xml:space="preserve">Nakon toga ćemo razgovarati o tome, odgovarati na pitanja koja slijede i riješiti </w:t>
      </w:r>
      <w:proofErr w:type="spellStart"/>
      <w:r w:rsidRPr="001F3517">
        <w:rPr>
          <w:lang w:val="hr-HR"/>
        </w:rPr>
        <w:t>Vocabox</w:t>
      </w:r>
      <w:proofErr w:type="spellEnd"/>
      <w:r w:rsidRPr="001F3517">
        <w:rPr>
          <w:lang w:val="hr-HR"/>
        </w:rPr>
        <w:t xml:space="preserve"> na stranici 132. </w:t>
      </w: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3B5644"/>
    <w:rsid w:val="007F3DBF"/>
    <w:rsid w:val="008A4098"/>
    <w:rsid w:val="00A52C16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2020-06-02T11:48:00Z</dcterms:created>
  <dcterms:modified xsi:type="dcterms:W3CDTF">2020-06-02T11:48:00Z</dcterms:modified>
</cp:coreProperties>
</file>